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Ind w:w="-28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703"/>
      </w:tblGrid>
      <w:tr w:rsidR="00DE7A9A" w:rsidRPr="00F62FC9" w14:paraId="63654A40" w14:textId="77777777" w:rsidTr="00BE6C48">
        <w:trPr>
          <w:trHeight w:val="572"/>
        </w:trPr>
        <w:tc>
          <w:tcPr>
            <w:tcW w:w="425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036D1" w14:textId="6624E2C9" w:rsidR="00DE7A9A" w:rsidRPr="00DE7A9A" w:rsidRDefault="00DE7A9A" w:rsidP="00DE7A9A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DE7A9A">
              <w:rPr>
                <w:b/>
                <w:color w:val="000000"/>
                <w:sz w:val="18"/>
                <w:szCs w:val="20"/>
              </w:rPr>
              <w:t xml:space="preserve">Devolver por favor até </w:t>
            </w:r>
            <w:r w:rsidR="00713558">
              <w:rPr>
                <w:b/>
                <w:color w:val="000000"/>
                <w:sz w:val="18"/>
                <w:szCs w:val="20"/>
              </w:rPr>
              <w:t>1</w:t>
            </w:r>
            <w:r w:rsidR="00EE5491">
              <w:rPr>
                <w:b/>
                <w:color w:val="000000"/>
                <w:sz w:val="18"/>
                <w:szCs w:val="20"/>
              </w:rPr>
              <w:t>2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DE7A9A">
              <w:rPr>
                <w:b/>
                <w:color w:val="000000"/>
                <w:sz w:val="18"/>
                <w:szCs w:val="20"/>
              </w:rPr>
              <w:t>de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Março/202</w:t>
            </w:r>
            <w:r w:rsidR="00573218">
              <w:rPr>
                <w:b/>
                <w:color w:val="000000"/>
                <w:sz w:val="18"/>
                <w:szCs w:val="20"/>
              </w:rPr>
              <w:t>5</w:t>
            </w:r>
            <w:r w:rsidRPr="00DE7A9A">
              <w:rPr>
                <w:b/>
                <w:color w:val="000000"/>
                <w:sz w:val="18"/>
                <w:szCs w:val="20"/>
              </w:rPr>
              <w:t>, através do e-mail: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hyperlink r:id="rId9" w:history="1">
              <w:r w:rsidR="00E01869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ddepagamentos@cm-evora.pt</w:t>
              </w:r>
            </w:hyperlink>
          </w:p>
          <w:p w14:paraId="76F3AB6A" w14:textId="77777777" w:rsidR="00DE7A9A" w:rsidRPr="000B15EF" w:rsidRDefault="00DE7A9A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40A4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Exmo(a). Senhor(a)</w:t>
            </w:r>
          </w:p>
          <w:p w14:paraId="1F0A262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Presidente da Câmara Municipal de Évora</w:t>
            </w:r>
          </w:p>
        </w:tc>
      </w:tr>
    </w:tbl>
    <w:p w14:paraId="3FDE7508" w14:textId="77777777" w:rsidR="00DF3240" w:rsidRDefault="00DF3240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5CCA" wp14:editId="5257471E">
                <wp:simplePos x="0" y="0"/>
                <wp:positionH relativeFrom="margin">
                  <wp:posOffset>-1086485</wp:posOffset>
                </wp:positionH>
                <wp:positionV relativeFrom="paragraph">
                  <wp:posOffset>-1266190</wp:posOffset>
                </wp:positionV>
                <wp:extent cx="7581900" cy="730250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302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639F4" w14:textId="171D32FA" w:rsidR="00AF7BB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713558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| </w:t>
                            </w:r>
                            <w:r w:rsidR="0006363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tradicional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919F5A" w14:textId="14AF4211" w:rsidR="00B837C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Ficha de Inscrição</w:t>
                            </w:r>
                          </w:p>
                          <w:p w14:paraId="679B2825" w14:textId="5640C1C2" w:rsidR="003946AA" w:rsidRPr="003946AA" w:rsidRDefault="00DD24A5" w:rsidP="00B837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71355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71355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de 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ju</w:t>
                            </w:r>
                            <w:r w:rsidR="00E01869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nho</w:t>
                            </w:r>
                          </w:p>
                          <w:p w14:paraId="465FF539" w14:textId="77777777" w:rsidR="003946AA" w:rsidRPr="0034245C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5CCA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5.55pt;margin-top:-99.7pt;width:597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" fillcolor="#ffbc44" stroked="f" strokeweight=".5pt">
                <v:textbox>
                  <w:txbxContent>
                    <w:p w14:paraId="228639F4" w14:textId="171D32FA" w:rsidR="00AF7BB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713558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| </w:t>
                      </w:r>
                      <w:r w:rsidR="0006363D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tradicional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919F5A" w14:textId="14AF4211" w:rsidR="00B837C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Ficha de Inscrição</w:t>
                      </w:r>
                    </w:p>
                    <w:p w14:paraId="679B2825" w14:textId="5640C1C2" w:rsidR="003946AA" w:rsidRPr="003946AA" w:rsidRDefault="00DD24A5" w:rsidP="00B837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71355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71355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29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de 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ju</w:t>
                      </w:r>
                      <w:r w:rsidR="00E01869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nho</w:t>
                      </w:r>
                    </w:p>
                    <w:p w14:paraId="465FF539" w14:textId="77777777" w:rsidR="003946AA" w:rsidRPr="0034245C" w:rsidRDefault="003946AA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C9071" w14:textId="77777777" w:rsidR="00B837CA" w:rsidRPr="0075310A" w:rsidRDefault="00B837CA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C6DBEE7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2567" w14:textId="77777777" w:rsidR="006B0E10" w:rsidRPr="00143B2C" w:rsidRDefault="006B7337" w:rsidP="0071223C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43B2C">
              <w:rPr>
                <w:b/>
                <w:bCs/>
                <w:color w:val="767171" w:themeColor="background2" w:themeShade="80"/>
                <w:sz w:val="20"/>
                <w:szCs w:val="20"/>
              </w:rPr>
              <w:t>REQUERENTE</w:t>
            </w:r>
            <w:r w:rsidR="0071223C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</w:tbl>
    <w:p w14:paraId="09417FA2" w14:textId="77777777" w:rsidR="006B0E10" w:rsidRPr="0075310A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854"/>
        <w:gridCol w:w="278"/>
        <w:gridCol w:w="6"/>
        <w:gridCol w:w="2551"/>
        <w:gridCol w:w="1559"/>
        <w:gridCol w:w="426"/>
        <w:gridCol w:w="992"/>
        <w:gridCol w:w="992"/>
        <w:gridCol w:w="1592"/>
      </w:tblGrid>
      <w:tr w:rsidR="006B0E10" w:rsidRPr="000B15EF" w14:paraId="400E1575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29EB" w14:textId="1588E8E0" w:rsidR="006B0E10" w:rsidRPr="00F62FC9" w:rsidRDefault="0006363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Nome/</w:t>
            </w:r>
            <w:r w:rsidR="009066A7">
              <w:rPr>
                <w:color w:val="000000"/>
                <w:sz w:val="18"/>
                <w:szCs w:val="18"/>
              </w:rPr>
              <w:t>Designação</w:t>
            </w:r>
            <w:r w:rsidR="00DE7A9A" w:rsidRPr="00F62FC9">
              <w:rPr>
                <w:color w:val="000000"/>
                <w:sz w:val="18"/>
                <w:szCs w:val="18"/>
              </w:rPr>
              <w:t>: *</w:t>
            </w:r>
            <w:r w:rsidR="006B7337" w:rsidRPr="00F62F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2" w:type="dxa"/>
            <w:gridSpan w:val="6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B76" w14:textId="77777777" w:rsidR="006B0E10" w:rsidRPr="00F62FC9" w:rsidRDefault="006B0E10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580DF7D6" w14:textId="77777777" w:rsidTr="0006363D">
        <w:trPr>
          <w:trHeight w:hRule="exact" w:val="295"/>
        </w:trPr>
        <w:tc>
          <w:tcPr>
            <w:tcW w:w="9923" w:type="dxa"/>
            <w:gridSpan w:val="10"/>
            <w:tcBorders>
              <w:top w:val="nil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501" w14:textId="77777777" w:rsidR="0006363D" w:rsidRPr="00F62FC9" w:rsidRDefault="0006363D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B15EF" w:rsidRPr="000B15EF" w14:paraId="3C36B421" w14:textId="77777777" w:rsidTr="0006363D">
        <w:trPr>
          <w:trHeight w:hRule="exact" w:val="295"/>
        </w:trPr>
        <w:tc>
          <w:tcPr>
            <w:tcW w:w="1527" w:type="dxa"/>
            <w:gridSpan w:val="2"/>
            <w:tcBorders>
              <w:top w:val="nil"/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104D" w14:textId="56F70109" w:rsidR="000B15EF" w:rsidRPr="00F62FC9" w:rsidRDefault="00DE7A9A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</w:t>
            </w:r>
            <w:r w:rsidR="009066A7">
              <w:rPr>
                <w:color w:val="000000"/>
                <w:sz w:val="18"/>
                <w:szCs w:val="18"/>
              </w:rPr>
              <w:t>/Sede</w:t>
            </w:r>
            <w:r w:rsidRPr="00F62FC9">
              <w:rPr>
                <w:color w:val="000000"/>
                <w:sz w:val="18"/>
                <w:szCs w:val="18"/>
              </w:rPr>
              <w:t>: *</w:t>
            </w:r>
          </w:p>
        </w:tc>
        <w:tc>
          <w:tcPr>
            <w:tcW w:w="8396" w:type="dxa"/>
            <w:gridSpan w:val="8"/>
            <w:tcBorders>
              <w:top w:val="nil"/>
              <w:right w:val="single" w:sz="4" w:space="0" w:color="FFBC44"/>
            </w:tcBorders>
            <w:shd w:val="clear" w:color="auto" w:fill="auto"/>
            <w:vAlign w:val="center"/>
          </w:tcPr>
          <w:p w14:paraId="55306244" w14:textId="77777777" w:rsidR="000B15EF" w:rsidRPr="00F62FC9" w:rsidRDefault="000B15EF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10930" w:rsidRPr="000B15EF" w14:paraId="33ED29F3" w14:textId="77777777" w:rsidTr="00A35F7E">
        <w:trPr>
          <w:trHeight w:hRule="exact" w:val="295"/>
        </w:trPr>
        <w:tc>
          <w:tcPr>
            <w:tcW w:w="5921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F45" w14:textId="77777777" w:rsidR="00B10930" w:rsidRPr="00F62FC9" w:rsidRDefault="00B10930" w:rsidP="00D66A0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216646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 N.º: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D347F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8DEF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2" w:type="dxa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3158BA3B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D791E" w:rsidRPr="000B15EF" w14:paraId="15FA4E6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11D1" w14:textId="77777777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3DCB" w14:textId="77777777" w:rsidR="001D791E" w:rsidRPr="00F62FC9" w:rsidRDefault="001D791E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E576F" w14:textId="45A2F5B9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946AA" w:rsidRPr="00F62FC9">
              <w:rPr>
                <w:color w:val="000000"/>
                <w:sz w:val="18"/>
                <w:szCs w:val="18"/>
              </w:rPr>
              <w:t xml:space="preserve">Localidade: 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567D0A20" w14:textId="77777777" w:rsidR="001D791E" w:rsidRPr="00F62FC9" w:rsidRDefault="001D791E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4498883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6A56" w14:textId="06F3D176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C24EF" w14:textId="77777777" w:rsidR="0006363D" w:rsidRPr="00F62FC9" w:rsidRDefault="0006363D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A770" w14:textId="18051E3D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1BD13986" w14:textId="77777777" w:rsidR="0006363D" w:rsidRPr="00F62FC9" w:rsidRDefault="0006363D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1993D079" w14:textId="77777777" w:rsidTr="00940C8B">
        <w:trPr>
          <w:trHeight w:hRule="exact" w:val="295"/>
        </w:trPr>
        <w:tc>
          <w:tcPr>
            <w:tcW w:w="1805" w:type="dxa"/>
            <w:gridSpan w:val="3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C5E0" w14:textId="77777777" w:rsidR="0006363D" w:rsidRPr="00F62FC9" w:rsidRDefault="0006363D" w:rsidP="00AD6FB1">
            <w:pPr>
              <w:pStyle w:val="TableContents"/>
              <w:pBdr>
                <w:left w:val="single" w:sz="2" w:space="0" w:color="auto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8118" w:type="dxa"/>
            <w:gridSpan w:val="7"/>
            <w:tcBorders>
              <w:top w:val="nil"/>
              <w:left w:val="nil"/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7F37C52A" w14:textId="2E3CC99A" w:rsidR="0006363D" w:rsidRPr="00F62FC9" w:rsidRDefault="0006363D" w:rsidP="00303BB4">
            <w:pPr>
              <w:pStyle w:val="Standarduser"/>
              <w:pBdr>
                <w:bottom w:val="single" w:sz="2" w:space="1" w:color="auto"/>
                <w:right w:val="single" w:sz="2" w:space="0" w:color="auto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E454B" w:rsidRPr="000B15EF" w14:paraId="7623035A" w14:textId="77777777" w:rsidTr="009066A7">
        <w:trPr>
          <w:trHeight w:hRule="exact" w:val="295"/>
        </w:trPr>
        <w:tc>
          <w:tcPr>
            <w:tcW w:w="67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814E" w14:textId="77777777" w:rsidR="000E454B" w:rsidRPr="00F62FC9" w:rsidRDefault="000E454B" w:rsidP="000E454B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9250" w:type="dxa"/>
            <w:gridSpan w:val="9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74E2" w14:textId="77777777" w:rsidR="000E454B" w:rsidRPr="00F62FC9" w:rsidRDefault="000E454B" w:rsidP="000E454B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38447A46" w14:textId="77777777" w:rsidR="006B0E10" w:rsidRPr="00143B2C" w:rsidRDefault="006B7337">
      <w:pPr>
        <w:pStyle w:val="Textbody"/>
        <w:spacing w:after="0"/>
        <w:rPr>
          <w:color w:val="000000"/>
          <w:sz w:val="18"/>
          <w:szCs w:val="18"/>
        </w:rPr>
      </w:pPr>
      <w:r w:rsidRPr="00143B2C">
        <w:rPr>
          <w:color w:val="000000"/>
          <w:sz w:val="18"/>
          <w:szCs w:val="18"/>
        </w:rPr>
        <w:t xml:space="preserve">    </w:t>
      </w:r>
      <w:r w:rsidRPr="00143B2C">
        <w:rPr>
          <w:color w:val="000000"/>
          <w:sz w:val="14"/>
          <w:szCs w:val="14"/>
        </w:rPr>
        <w:t>(Os campos assinalados com * são de preenchimento obrigatório)</w:t>
      </w:r>
    </w:p>
    <w:p w14:paraId="06B319D1" w14:textId="61C53694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1956AC" w:rsidRPr="00E22695" w14:paraId="67455E9B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5E52" w14:textId="77777777" w:rsidR="001956AC" w:rsidRPr="00E22695" w:rsidRDefault="001956AC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REPRESENTANTE </w:t>
            </w:r>
          </w:p>
        </w:tc>
      </w:tr>
    </w:tbl>
    <w:p w14:paraId="65CBC1C7" w14:textId="6B4B52F2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425"/>
        <w:gridCol w:w="425"/>
        <w:gridCol w:w="426"/>
        <w:gridCol w:w="567"/>
        <w:gridCol w:w="708"/>
        <w:gridCol w:w="1134"/>
        <w:gridCol w:w="49"/>
        <w:gridCol w:w="114"/>
        <w:gridCol w:w="861"/>
        <w:gridCol w:w="57"/>
        <w:gridCol w:w="53"/>
        <w:gridCol w:w="426"/>
        <w:gridCol w:w="425"/>
        <w:gridCol w:w="740"/>
        <w:gridCol w:w="252"/>
        <w:gridCol w:w="1134"/>
        <w:gridCol w:w="1590"/>
      </w:tblGrid>
      <w:tr w:rsidR="001956AC" w:rsidRPr="000B15EF" w14:paraId="36A64652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top w:val="single" w:sz="4" w:space="0" w:color="FFBC44"/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93605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Nome/Denominação:</w:t>
            </w:r>
          </w:p>
        </w:tc>
        <w:tc>
          <w:tcPr>
            <w:tcW w:w="8110" w:type="dxa"/>
            <w:gridSpan w:val="14"/>
            <w:tcBorders>
              <w:top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A1DCD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3148271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49394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5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FE5BC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512896B" w14:textId="77777777" w:rsidTr="007C7036">
        <w:trPr>
          <w:trHeight w:hRule="exact" w:val="295"/>
        </w:trPr>
        <w:tc>
          <w:tcPr>
            <w:tcW w:w="5782" w:type="dxa"/>
            <w:gridSpan w:val="1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DD0105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CD9B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B9CEA0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3894F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B85E9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04643534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2ECCA6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88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6DE30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B84DF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8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15261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0B51C6C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59B960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7429552A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956AC" w:rsidRPr="000B15EF" w14:paraId="6E338859" w14:textId="77777777" w:rsidTr="007C7036">
        <w:trPr>
          <w:trHeight w:hRule="exact" w:val="295"/>
        </w:trPr>
        <w:tc>
          <w:tcPr>
            <w:tcW w:w="3088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10584A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Tipo de Documento de Identificação:</w:t>
            </w:r>
          </w:p>
        </w:tc>
        <w:tc>
          <w:tcPr>
            <w:tcW w:w="6835" w:type="dxa"/>
            <w:gridSpan w:val="12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7EED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D67E1F6" w14:textId="77777777" w:rsidTr="007C7036">
        <w:trPr>
          <w:trHeight w:hRule="exact" w:val="295"/>
        </w:trPr>
        <w:tc>
          <w:tcPr>
            <w:tcW w:w="537" w:type="dxa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02A608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3848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869BB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ED0931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Válido até:</w:t>
            </w:r>
          </w:p>
        </w:tc>
        <w:tc>
          <w:tcPr>
            <w:tcW w:w="4620" w:type="dxa"/>
            <w:gridSpan w:val="7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689F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CBC83FF" w14:textId="77777777" w:rsidTr="007C7036">
        <w:trPr>
          <w:trHeight w:hRule="exact" w:val="295"/>
        </w:trPr>
        <w:tc>
          <w:tcPr>
            <w:tcW w:w="2380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45F4D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Procuração Online (Código):</w:t>
            </w:r>
          </w:p>
        </w:tc>
        <w:tc>
          <w:tcPr>
            <w:tcW w:w="7543" w:type="dxa"/>
            <w:gridSpan w:val="13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D8EB03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D66B24B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0801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04DDD486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2EC75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Fax:</w:t>
            </w:r>
          </w:p>
        </w:tc>
        <w:tc>
          <w:tcPr>
            <w:tcW w:w="4141" w:type="dxa"/>
            <w:gridSpan w:val="5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16A1848C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B62529F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D2D35D" w14:textId="0AD6208C" w:rsidR="001956AC" w:rsidRPr="00F62FC9" w:rsidRDefault="00D8432B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 *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6E039B1B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6B2DFCA1" w14:textId="77777777" w:rsidTr="007C7036">
        <w:trPr>
          <w:trHeight w:hRule="exact" w:val="295"/>
        </w:trPr>
        <w:tc>
          <w:tcPr>
            <w:tcW w:w="1387" w:type="dxa"/>
            <w:gridSpan w:val="3"/>
            <w:vMerge w:val="restart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086253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Qualidade de: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B0C559" w14:textId="77777777" w:rsidR="001956AC" w:rsidRPr="00F62FC9" w:rsidRDefault="00573218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2725" w:type="dxa"/>
            <w:gridSpan w:val="8"/>
            <w:shd w:val="clear" w:color="auto" w:fill="auto"/>
            <w:vAlign w:val="center"/>
          </w:tcPr>
          <w:p w14:paraId="5A8FADD7" w14:textId="77777777" w:rsidR="001956AC" w:rsidRPr="00F62FC9" w:rsidRDefault="00573218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286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Gestor de Negócios</w:t>
            </w:r>
          </w:p>
        </w:tc>
        <w:tc>
          <w:tcPr>
            <w:tcW w:w="2976" w:type="dxa"/>
            <w:gridSpan w:val="3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550CE805" w14:textId="2723F443" w:rsidR="001956AC" w:rsidRPr="00F62FC9" w:rsidRDefault="00573218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4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Mandatário</w:t>
            </w:r>
          </w:p>
        </w:tc>
      </w:tr>
      <w:tr w:rsidR="001956AC" w:rsidRPr="000B15EF" w14:paraId="0E4FD17A" w14:textId="77777777" w:rsidTr="007C7036">
        <w:trPr>
          <w:trHeight w:hRule="exact" w:val="295"/>
        </w:trPr>
        <w:tc>
          <w:tcPr>
            <w:tcW w:w="1387" w:type="dxa"/>
            <w:gridSpan w:val="3"/>
            <w:vMerge/>
            <w:tcBorders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418D25" w14:textId="77777777" w:rsidR="001956AC" w:rsidRPr="00F62FC9" w:rsidRDefault="001956AC" w:rsidP="007C703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0AA92" w14:textId="77777777" w:rsidR="001956AC" w:rsidRPr="00F62FC9" w:rsidRDefault="00573218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Outra:</w:t>
            </w:r>
          </w:p>
        </w:tc>
        <w:tc>
          <w:tcPr>
            <w:tcW w:w="7543" w:type="dxa"/>
            <w:gridSpan w:val="13"/>
            <w:tcBorders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2C6C9E" w14:textId="77777777" w:rsidR="001956AC" w:rsidRPr="00F62FC9" w:rsidRDefault="001956AC" w:rsidP="007C7036">
            <w:pPr>
              <w:pStyle w:val="Standarduser"/>
              <w:pBdr>
                <w:bottom w:val="single" w:sz="2" w:space="0" w:color="000000" w:themeColor="text1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A0AAB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p w14:paraId="290D8977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3E64A5F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CEB" w14:textId="77777777" w:rsidR="006B0E10" w:rsidRPr="000B15EF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NOTIFICAÇÕES</w:t>
            </w:r>
          </w:p>
        </w:tc>
      </w:tr>
    </w:tbl>
    <w:p w14:paraId="54BFDE6D" w14:textId="77777777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141"/>
        <w:gridCol w:w="2550"/>
        <w:gridCol w:w="994"/>
        <w:gridCol w:w="821"/>
        <w:gridCol w:w="28"/>
        <w:gridCol w:w="425"/>
        <w:gridCol w:w="992"/>
        <w:gridCol w:w="1136"/>
        <w:gridCol w:w="1590"/>
      </w:tblGrid>
      <w:tr w:rsidR="003458EB" w:rsidRPr="000B15EF" w14:paraId="51149376" w14:textId="77777777" w:rsidTr="00E22695">
        <w:trPr>
          <w:trHeight w:val="120"/>
        </w:trPr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C4D31D" w14:textId="77777777" w:rsidR="003458EB" w:rsidRPr="00F62FC9" w:rsidRDefault="00E963A7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bookmarkStart w:id="0" w:name="_Hlk37077571"/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458EB" w:rsidRPr="00F62FC9">
              <w:rPr>
                <w:b/>
                <w:bCs/>
                <w:color w:val="000000"/>
                <w:sz w:val="18"/>
                <w:szCs w:val="18"/>
              </w:rPr>
              <w:t>Consinto</w:t>
            </w:r>
            <w:r w:rsidR="003458EB" w:rsidRPr="00F62FC9">
              <w:rPr>
                <w:color w:val="000000"/>
                <w:sz w:val="18"/>
                <w:szCs w:val="18"/>
              </w:rPr>
              <w:t xml:space="preserve"> que as notificações/comunicações sejam feitas via:</w:t>
            </w:r>
          </w:p>
          <w:p w14:paraId="1CE3DF5F" w14:textId="11D41D91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FCFF33" w14:textId="77777777" w:rsidR="009162E8" w:rsidRPr="00F62FC9" w:rsidRDefault="00573218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2E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162E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E-mail</w:t>
            </w:r>
          </w:p>
          <w:p w14:paraId="1A6C8AC6" w14:textId="375A38E3" w:rsidR="00536965" w:rsidRPr="00F62FC9" w:rsidRDefault="00573218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Telefone</w:t>
            </w:r>
          </w:p>
        </w:tc>
      </w:tr>
      <w:tr w:rsidR="003458EB" w:rsidRPr="000B15EF" w14:paraId="143C8380" w14:textId="77777777" w:rsidTr="001956AC"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A054A" w14:textId="77777777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As notificações/comunicações feitas por </w:t>
            </w:r>
            <w:r w:rsidRPr="00F62FC9">
              <w:rPr>
                <w:b/>
                <w:bCs/>
                <w:color w:val="000000"/>
                <w:sz w:val="18"/>
                <w:szCs w:val="18"/>
              </w:rPr>
              <w:t>via postal</w:t>
            </w:r>
            <w:r w:rsidRPr="00F62FC9">
              <w:rPr>
                <w:color w:val="000000"/>
                <w:sz w:val="18"/>
                <w:szCs w:val="18"/>
              </w:rPr>
              <w:t xml:space="preserve"> deverão ser enviadas preferencialmente para a seguinte morada: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5F6357" w14:textId="77777777" w:rsidR="007B2694" w:rsidRDefault="00573218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Requerente</w:t>
            </w:r>
          </w:p>
          <w:p w14:paraId="07599F2F" w14:textId="2609F1D3" w:rsidR="003458EB" w:rsidRPr="00F62FC9" w:rsidRDefault="00573218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 morada (por favor, indique):</w:t>
            </w:r>
          </w:p>
        </w:tc>
      </w:tr>
      <w:tr w:rsidR="00113A04" w:rsidRPr="000B15EF" w14:paraId="398910B4" w14:textId="77777777" w:rsidTr="001956AC">
        <w:trPr>
          <w:trHeight w:hRule="exact" w:val="283"/>
        </w:trPr>
        <w:tc>
          <w:tcPr>
            <w:tcW w:w="1387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D8C88" w14:textId="77777777" w:rsidR="00113A04" w:rsidRPr="000B15EF" w:rsidRDefault="00113A04" w:rsidP="00442F1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516BB0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8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551EBE" w14:textId="77777777" w:rsidR="00113A04" w:rsidRPr="000B15EF" w:rsidRDefault="00113A04" w:rsidP="00442F1E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A04" w:rsidRPr="00F62FC9" w14:paraId="31EC8A7F" w14:textId="77777777" w:rsidTr="001956AC">
        <w:trPr>
          <w:trHeight w:hRule="exact" w:val="283"/>
        </w:trPr>
        <w:tc>
          <w:tcPr>
            <w:tcW w:w="5780" w:type="dxa"/>
            <w:gridSpan w:val="6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528D4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02B177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5EDF72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019E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DBEC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59DD" w:rsidRPr="00F62FC9" w14:paraId="376C9603" w14:textId="77777777" w:rsidTr="001956AC">
        <w:trPr>
          <w:trHeight w:hRule="exact" w:val="283"/>
        </w:trPr>
        <w:tc>
          <w:tcPr>
            <w:tcW w:w="1246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89F86F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  <w:p w14:paraId="7A0CB368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44B8B00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71206054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021C74D9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18BB65E7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684103D1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992" w:type="dxa"/>
            <w:gridSpan w:val="6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213C62E9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24AB5365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BAB1FDC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4EF2106A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78C5FF0B" w14:textId="4456468D" w:rsidR="007E07C6" w:rsidRDefault="007E07C6" w:rsidP="00F62FC9">
      <w:pPr>
        <w:pStyle w:val="TableContents"/>
        <w:rPr>
          <w:color w:val="000000"/>
          <w:sz w:val="18"/>
          <w:szCs w:val="18"/>
        </w:rPr>
      </w:pPr>
    </w:p>
    <w:p w14:paraId="3CDD5BCD" w14:textId="1101550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7B279C72" w14:textId="39A9B661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3EC66F8B" w14:textId="5DB20C33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128ADF2A" w14:textId="7777777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5D39017B" w14:textId="77777777" w:rsidR="007E07C6" w:rsidRPr="00F62FC9" w:rsidRDefault="007E07C6" w:rsidP="00F62FC9">
      <w:pPr>
        <w:pStyle w:val="TableContents"/>
        <w:rPr>
          <w:color w:val="000000"/>
          <w:sz w:val="18"/>
          <w:szCs w:val="18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BA745E" w:rsidRPr="000B15EF" w14:paraId="3BC0EB7F" w14:textId="77777777" w:rsidTr="00541869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CFA7" w14:textId="77777777" w:rsidR="00BA745E" w:rsidRPr="000B15EF" w:rsidRDefault="00BA745E" w:rsidP="00541869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lastRenderedPageBreak/>
              <w:t>PEDIDO</w:t>
            </w:r>
          </w:p>
        </w:tc>
      </w:tr>
    </w:tbl>
    <w:p w14:paraId="731738F5" w14:textId="77777777" w:rsidR="00BA745E" w:rsidRDefault="00BA745E">
      <w:pPr>
        <w:pStyle w:val="Standard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142"/>
        <w:gridCol w:w="283"/>
        <w:gridCol w:w="1560"/>
        <w:gridCol w:w="708"/>
        <w:gridCol w:w="285"/>
        <w:gridCol w:w="849"/>
        <w:gridCol w:w="993"/>
        <w:gridCol w:w="708"/>
        <w:gridCol w:w="567"/>
        <w:gridCol w:w="2837"/>
      </w:tblGrid>
      <w:tr w:rsidR="00BA745E" w:rsidRPr="00BA745E" w14:paraId="640406F6" w14:textId="77777777" w:rsidTr="0006363D">
        <w:trPr>
          <w:trHeight w:hRule="exact" w:val="1471"/>
        </w:trPr>
        <w:tc>
          <w:tcPr>
            <w:tcW w:w="9923" w:type="dxa"/>
            <w:gridSpan w:val="11"/>
            <w:tcBorders>
              <w:top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867A76" w14:textId="66C4AFD5" w:rsidR="0006363D" w:rsidRPr="0006363D" w:rsidRDefault="0071223C" w:rsidP="001956AC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E7A9A">
              <w:rPr>
                <w:rFonts w:ascii="Arial" w:hAnsi="Arial" w:cs="Arial"/>
                <w:sz w:val="18"/>
                <w:szCs w:val="20"/>
              </w:rPr>
              <w:t>Vem requerer que,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>que considere o seu pedido de inscrição para, no período de funcionamento da Feira de S. João 202</w:t>
            </w:r>
            <w:r w:rsidR="00713558">
              <w:rPr>
                <w:rFonts w:ascii="Arial" w:hAnsi="Arial" w:cs="Arial"/>
                <w:sz w:val="18"/>
                <w:szCs w:val="20"/>
              </w:rPr>
              <w:t>5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 xml:space="preserve"> a realizar em Évora, poder exercer a atividade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mencionada</w:t>
            </w:r>
            <w:r w:rsidR="001956AC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6995950" w14:textId="51506CE0" w:rsidR="0006363D" w:rsidRPr="0006363D" w:rsidRDefault="0006363D" w:rsidP="001956AC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6363D">
              <w:rPr>
                <w:rFonts w:ascii="Arial" w:hAnsi="Arial" w:cs="Arial"/>
                <w:sz w:val="18"/>
                <w:szCs w:val="20"/>
              </w:rPr>
              <w:t>Informo ainda, que a(s) pessoa(s) autorizada(s), a exercer(em) a atividade no espaço de venda que eventualmente me será concedido, é/são a(s) constante(s) da relação seguinte (</w:t>
            </w:r>
            <w:r w:rsidRPr="0006363D">
              <w:rPr>
                <w:rFonts w:ascii="Arial" w:hAnsi="Arial" w:cs="Arial"/>
                <w:b/>
                <w:sz w:val="18"/>
                <w:szCs w:val="20"/>
              </w:rPr>
              <w:t>de acordo com o estipulado no ponto 1.1.1 do Edital)</w:t>
            </w:r>
            <w:r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1956AC" w:rsidRPr="00BA745E" w14:paraId="30D775B1" w14:textId="77777777" w:rsidTr="001956AC">
        <w:trPr>
          <w:trHeight w:hRule="exact" w:val="419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AAA70D" w14:textId="01CC8DE0" w:rsidR="001956AC" w:rsidRPr="00516BB0" w:rsidRDefault="001956AC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INSCRIÇÃO NA ATIVIDADE DE (indicar a atividade conforme consta no Edital): </w:t>
            </w:r>
          </w:p>
        </w:tc>
      </w:tr>
      <w:tr w:rsidR="001956AC" w:rsidRPr="00BA745E" w14:paraId="24DA6C9A" w14:textId="77777777" w:rsidTr="001956AC">
        <w:trPr>
          <w:trHeight w:hRule="exact" w:val="419"/>
        </w:trPr>
        <w:tc>
          <w:tcPr>
            <w:tcW w:w="9923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278307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520049EE" w14:textId="77777777" w:rsidTr="001956AC">
        <w:trPr>
          <w:trHeight w:hRule="exact" w:val="166"/>
        </w:trPr>
        <w:tc>
          <w:tcPr>
            <w:tcW w:w="9923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851EEE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BFA6D86" w14:textId="77777777" w:rsidTr="001956AC">
        <w:trPr>
          <w:trHeight w:hRule="exact" w:val="419"/>
        </w:trPr>
        <w:tc>
          <w:tcPr>
            <w:tcW w:w="3684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93A4BC" w14:textId="7777777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ÁREA OCUPADA PELO EQUIPAMENTO: </w:t>
            </w:r>
          </w:p>
        </w:tc>
        <w:tc>
          <w:tcPr>
            <w:tcW w:w="21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2390EC" w14:textId="7777777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29713" w14:textId="05BF72DE" w:rsidR="001956AC" w:rsidRPr="00516BB0" w:rsidRDefault="001956AC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</w:t>
            </w:r>
            <w:r>
              <w:rPr>
                <w:rFonts w:ascii="Sylfaen" w:hAnsi="Sylfaen" w:cs="Arial"/>
                <w:b/>
                <w:sz w:val="18"/>
                <w:szCs w:val="20"/>
              </w:rPr>
              <w:t>².</w:t>
            </w:r>
          </w:p>
        </w:tc>
      </w:tr>
      <w:tr w:rsidR="001956AC" w:rsidRPr="00BA745E" w14:paraId="457F9DDC" w14:textId="77777777" w:rsidTr="001956AC">
        <w:trPr>
          <w:trHeight w:hRule="exact" w:val="419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7152BA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16BB0" w:rsidRPr="00BA745E" w14:paraId="2E6B72B2" w14:textId="77777777" w:rsidTr="001956AC">
        <w:trPr>
          <w:trHeight w:hRule="exact" w:val="419"/>
        </w:trPr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C9263E" w14:textId="44B26182" w:rsidR="00516BB0" w:rsidRPr="00516BB0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B70C9B" w14:textId="2B419451" w:rsidR="00516BB0" w:rsidRPr="00516BB0" w:rsidRDefault="00516BB0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07AA1BB4" w14:textId="77777777" w:rsidTr="001956AC">
        <w:trPr>
          <w:trHeight w:hRule="exact" w:val="419"/>
        </w:trPr>
        <w:tc>
          <w:tcPr>
            <w:tcW w:w="1416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36BF9B" w14:textId="5C3296CF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15009" w14:textId="2156591A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41FC" w14:textId="553B62DD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83CC9" w14:textId="1ACB5E5C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C6C615" w14:textId="3B0D670A" w:rsidR="0006363D" w:rsidRPr="00516BB0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1E182E60" w14:textId="77777777" w:rsidTr="001956AC">
        <w:trPr>
          <w:trHeight w:hRule="exact" w:val="299"/>
        </w:trPr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D9EC0E" w14:textId="77777777" w:rsidR="0006363D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932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418856" w14:textId="77777777" w:rsidR="0006363D" w:rsidRPr="00516BB0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FC01DEC" w14:textId="77777777" w:rsidTr="001956AC">
        <w:trPr>
          <w:trHeight w:hRule="exact" w:val="419"/>
        </w:trPr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E43627" w14:textId="4D404DFF" w:rsidR="001956AC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FE5999" w14:textId="7777777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FCCDFC1" w14:textId="77777777" w:rsidTr="001956AC">
        <w:trPr>
          <w:trHeight w:hRule="exact" w:val="419"/>
        </w:trPr>
        <w:tc>
          <w:tcPr>
            <w:tcW w:w="1416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DA61EE" w14:textId="3D6B40D2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EBD709" w14:textId="5A121ED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52A24" w14:textId="0A4AB42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4E97EC" w14:textId="09717AB8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871210" w14:textId="02C49D7C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51D03" w:rsidRPr="00BA745E" w14:paraId="589DFD8F" w14:textId="77777777" w:rsidTr="00151D03">
        <w:trPr>
          <w:trHeight w:hRule="exact" w:val="294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C6E723" w14:textId="77777777" w:rsidR="00151D03" w:rsidRPr="00516BB0" w:rsidRDefault="00151D03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8FC9F42" w14:textId="77777777" w:rsidTr="001956AC">
        <w:trPr>
          <w:trHeight w:hRule="exact" w:val="429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FBA59" w14:textId="7D1AB39A" w:rsidR="001956AC" w:rsidRDefault="001956AC" w:rsidP="001956AC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 w:rsidRPr="001956AC">
              <w:rPr>
                <w:b/>
                <w:bCs/>
                <w:caps/>
                <w:color w:val="000000"/>
                <w:sz w:val="18"/>
                <w:szCs w:val="18"/>
              </w:rPr>
              <w:t>Representante n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o sorteio </w:t>
            </w:r>
            <w:r w:rsidR="00B502D8">
              <w:rPr>
                <w:b/>
                <w:bCs/>
                <w:caps/>
                <w:color w:val="000000"/>
                <w:sz w:val="18"/>
                <w:szCs w:val="18"/>
              </w:rPr>
              <w:t xml:space="preserve">de 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atribuição lugar </w:t>
            </w:r>
            <w:r>
              <w:rPr>
                <w:b/>
                <w:bCs/>
                <w:color w:val="000000"/>
                <w:sz w:val="18"/>
                <w:szCs w:val="18"/>
              </w:rPr>
              <w:t>(ver ponto 5.2 do Edital)</w:t>
            </w:r>
          </w:p>
        </w:tc>
      </w:tr>
      <w:tr w:rsidR="001956AC" w:rsidRPr="00BA745E" w14:paraId="1774255B" w14:textId="77777777" w:rsidTr="001956AC">
        <w:trPr>
          <w:trHeight w:hRule="exact" w:val="429"/>
        </w:trPr>
        <w:tc>
          <w:tcPr>
            <w:tcW w:w="9923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5D117A" w14:textId="77777777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622FFAB0" w14:textId="77777777" w:rsidTr="00151D03">
        <w:trPr>
          <w:trHeight w:hRule="exact" w:val="429"/>
        </w:trPr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904899" w14:textId="5327C53A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b/>
                <w:bCs/>
                <w:caps/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DF424" w14:textId="77777777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CBEBC2" w14:textId="77777777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2053C8" w14:textId="1507C9AA" w:rsidR="001956AC" w:rsidRPr="001956AC" w:rsidRDefault="001956AC" w:rsidP="001956AC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Cartão de Cidadão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6A260" w14:textId="0C165A3B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3EBD7790" w14:textId="77777777" w:rsidTr="001956AC">
        <w:trPr>
          <w:trHeight w:hRule="exact" w:val="283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337933" w14:textId="77777777" w:rsidR="001956AC" w:rsidRDefault="001956AC" w:rsidP="001956AC">
            <w:pPr>
              <w:pStyle w:val="TableContents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1D03" w:rsidRPr="00BA745E" w14:paraId="7596675E" w14:textId="77777777" w:rsidTr="00AF0671">
        <w:trPr>
          <w:trHeight w:hRule="exact" w:val="150"/>
        </w:trPr>
        <w:tc>
          <w:tcPr>
            <w:tcW w:w="9923" w:type="dxa"/>
            <w:gridSpan w:val="11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75435" w14:textId="77777777" w:rsidR="00151D03" w:rsidRPr="00516BB0" w:rsidRDefault="00151D03" w:rsidP="001956AC">
            <w:pPr>
              <w:pStyle w:val="TableContents"/>
              <w:jc w:val="both"/>
              <w:rPr>
                <w:b/>
                <w:color w:val="000000"/>
                <w:sz w:val="24"/>
                <w:szCs w:val="18"/>
              </w:rPr>
            </w:pPr>
          </w:p>
        </w:tc>
      </w:tr>
    </w:tbl>
    <w:p w14:paraId="7ED829B9" w14:textId="146D6E54" w:rsidR="00A74D68" w:rsidRDefault="00A74D6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2E446A" w14:textId="1B035D51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6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6"/>
      </w:tblGrid>
      <w:tr w:rsidR="0067647B" w:rsidRPr="00C70FC4" w14:paraId="1B77209C" w14:textId="77777777" w:rsidTr="001B29AF">
        <w:tc>
          <w:tcPr>
            <w:tcW w:w="9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9E8" w14:textId="65F42605" w:rsidR="0067647B" w:rsidRPr="00C70FC4" w:rsidRDefault="0067647B" w:rsidP="001B29AF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DECLARAÇÃO </w:t>
            </w:r>
            <w:r w:rsidRPr="003A34BA">
              <w:rPr>
                <w:bCs/>
                <w:color w:val="767171" w:themeColor="background2" w:themeShade="80"/>
                <w:sz w:val="20"/>
                <w:szCs w:val="20"/>
              </w:rPr>
              <w:t>(Para efeitos do Regulamento Geral de Proteção de Dados</w:t>
            </w:r>
            <w:r w:rsidR="003A34BA" w:rsidRPr="003A34BA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</w:tbl>
    <w:p w14:paraId="6B1FB8DA" w14:textId="489B3B5E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  <w:insideV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5953"/>
        <w:gridCol w:w="709"/>
        <w:gridCol w:w="2128"/>
      </w:tblGrid>
      <w:tr w:rsidR="0067647B" w:rsidRPr="00C70FC4" w14:paraId="6AB9FCC2" w14:textId="77777777" w:rsidTr="003A34BA">
        <w:trPr>
          <w:trHeight w:val="390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91B0" w14:textId="2AC7B93B" w:rsidR="0067647B" w:rsidRPr="003A34BA" w:rsidRDefault="0067647B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Eu, ________________</w:t>
            </w:r>
            <w:r w:rsidR="003A34BA" w:rsidRPr="003A34BA">
              <w:rPr>
                <w:color w:val="000000"/>
                <w:sz w:val="18"/>
                <w:szCs w:val="18"/>
              </w:rPr>
              <w:t>___________________________________________</w:t>
            </w:r>
            <w:r w:rsidRPr="003A34BA">
              <w:rPr>
                <w:color w:val="000000"/>
                <w:sz w:val="18"/>
                <w:szCs w:val="18"/>
              </w:rPr>
              <w:t>___________________________________, declaro consentir que a Câmara Municipal de Évora processe os meus dados pessoais, acima indicados</w:t>
            </w:r>
            <w:r w:rsidR="003A34BA" w:rsidRPr="003A34BA">
              <w:rPr>
                <w:color w:val="000000"/>
                <w:sz w:val="18"/>
                <w:szCs w:val="18"/>
              </w:rPr>
              <w:t>, exclusivamente para efeitos de inscrição no evento supramencionado e pela duração do mesmo. Autorizo ainda a Câmara Municipal de Évora a conservá-los sem limite temporal, desde que anonimizados ou cifrados de forma a deixarem de revestir a natureza dos dados pessoais nos termos do RGPD (Para efeitos do Regulamento Geral de Proteção de Dados).</w:t>
            </w:r>
          </w:p>
          <w:p w14:paraId="742DBADB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a falta de consentimento para a recolha e tratamento dos meus dados pessoais, impossibilita a minha inscrição no evento acima referido.</w:t>
            </w:r>
          </w:p>
          <w:p w14:paraId="03DDB01D" w14:textId="56427102" w:rsidR="003A34BA" w:rsidRPr="00C70FC4" w:rsidRDefault="003A34BA" w:rsidP="003A34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o responsável pelo tratamento dos meus dados pessoais é o Município de Évora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A34BA" w:rsidRPr="00C70FC4" w14:paraId="7D23B4AA" w14:textId="77777777" w:rsidTr="003A34BA">
        <w:trPr>
          <w:trHeight w:val="390"/>
        </w:trPr>
        <w:tc>
          <w:tcPr>
            <w:tcW w:w="1133" w:type="dxa"/>
            <w:tcBorders>
              <w:top w:val="nil"/>
              <w:bottom w:val="single" w:sz="4" w:space="0" w:color="FFBC44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1BE4" w14:textId="0A549880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7FF5B83D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10AA0822" w14:textId="6E0838D1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Data: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BC44"/>
            </w:tcBorders>
            <w:shd w:val="clear" w:color="auto" w:fill="auto"/>
          </w:tcPr>
          <w:p w14:paraId="30711447" w14:textId="30888F88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6415241" w14:textId="3B6832CD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771BD23" w14:textId="5171B950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2DF047D" w14:textId="10BBDB65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1DC7D13" w14:textId="52B6EB0A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E63ADC2" w14:textId="610DBE1F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67439283" w14:textId="265890F8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EBE4AB8" w14:textId="77777777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C5A5AD" w14:textId="77777777" w:rsidR="0027769C" w:rsidRDefault="0027769C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C70FC4" w14:paraId="09F691B7" w14:textId="77777777" w:rsidTr="0044485C">
        <w:tc>
          <w:tcPr>
            <w:tcW w:w="93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C745" w14:textId="77777777" w:rsidR="006B0E10" w:rsidRPr="00C70FC4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lastRenderedPageBreak/>
              <w:t>OUTRAS DECLARAÇÕES</w:t>
            </w:r>
          </w:p>
        </w:tc>
      </w:tr>
    </w:tbl>
    <w:p w14:paraId="5340BF52" w14:textId="77777777" w:rsidR="006B0E10" w:rsidRPr="0075310A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B0E10" w:rsidRPr="00C70FC4" w14:paraId="58C21223" w14:textId="77777777" w:rsidTr="00C65EE4">
        <w:trPr>
          <w:trHeight w:val="646"/>
        </w:trPr>
        <w:tc>
          <w:tcPr>
            <w:tcW w:w="992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7C36" w14:textId="16473C00" w:rsidR="001956AC" w:rsidRPr="00BC5194" w:rsidRDefault="00763CC9" w:rsidP="00C65EE4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*</w:t>
            </w:r>
            <w:r w:rsidR="00953A61" w:rsidRPr="00F62FC9">
              <w:rPr>
                <w:color w:val="000000"/>
                <w:sz w:val="18"/>
                <w:szCs w:val="18"/>
              </w:rPr>
              <w:t xml:space="preserve"> </w:t>
            </w:r>
            <w:r w:rsidR="00953A61"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="00953A61" w:rsidRPr="00BD07CA">
              <w:rPr>
                <w:color w:val="000000"/>
                <w:sz w:val="22"/>
                <w:szCs w:val="18"/>
              </w:rPr>
              <w:t xml:space="preserve"> </w:t>
            </w:r>
            <w:r w:rsidR="006B7337" w:rsidRPr="00F62FC9">
              <w:rPr>
                <w:color w:val="000000"/>
                <w:sz w:val="18"/>
                <w:szCs w:val="18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  <w:r w:rsidR="00DA456A"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C5194" w:rsidRPr="00112BDC" w14:paraId="0C90D578" w14:textId="77777777" w:rsidTr="00BC5194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  <w:insideH w:val="none" w:sz="0" w:space="0" w:color="auto"/>
            <w:insideV w:val="none" w:sz="0" w:space="0" w:color="auto"/>
          </w:tblBorders>
        </w:tblPrEx>
        <w:trPr>
          <w:trHeight w:hRule="exact" w:val="782"/>
        </w:trPr>
        <w:tc>
          <w:tcPr>
            <w:tcW w:w="9923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AB1D53" w14:textId="2B5DBF4E" w:rsidR="00BC5194" w:rsidRPr="00112BDC" w:rsidRDefault="00BD07CA" w:rsidP="001956AC">
            <w:pPr>
              <w:pStyle w:val="TableContents"/>
              <w:jc w:val="both"/>
              <w:rPr>
                <w:color w:val="000000"/>
                <w:sz w:val="16"/>
                <w:szCs w:val="18"/>
              </w:rPr>
            </w:pPr>
            <w:r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 xml:space="preserve">* </w:t>
            </w:r>
            <w:r w:rsidRPr="00BD07CA">
              <w:rPr>
                <w:rFonts w:ascii="Segoe UI Symbol" w:hAnsi="Segoe UI Symbol" w:cs="Segoe UI Symbol"/>
                <w:color w:val="000000"/>
                <w:sz w:val="24"/>
                <w:szCs w:val="18"/>
              </w:rPr>
              <w:t>☐</w:t>
            </w:r>
            <w:r w:rsidRPr="00BD07CA">
              <w:rPr>
                <w:color w:val="000000"/>
                <w:sz w:val="24"/>
                <w:szCs w:val="18"/>
              </w:rPr>
              <w:t xml:space="preserve"> </w:t>
            </w:r>
            <w:r w:rsidR="001956AC">
              <w:rPr>
                <w:color w:val="000000"/>
                <w:sz w:val="18"/>
                <w:szCs w:val="18"/>
              </w:rPr>
              <w:t xml:space="preserve">Mais declara que, </w:t>
            </w:r>
            <w:r w:rsidR="00C65EE4">
              <w:rPr>
                <w:sz w:val="18"/>
                <w:szCs w:val="20"/>
              </w:rPr>
              <w:t>se compromete</w:t>
            </w:r>
            <w:r w:rsidR="00C65EE4" w:rsidRPr="0006363D">
              <w:rPr>
                <w:sz w:val="18"/>
                <w:szCs w:val="20"/>
              </w:rPr>
              <w:t xml:space="preserve"> a respeitar as Leis, Posturas e Regulamentos vigentes nesse Município, bem como o estipulado pelo Edital e as determinações da Fiscalização</w:t>
            </w:r>
            <w:r w:rsidR="00C65EE4">
              <w:rPr>
                <w:sz w:val="18"/>
                <w:szCs w:val="20"/>
              </w:rPr>
              <w:t>.</w:t>
            </w:r>
          </w:p>
        </w:tc>
      </w:tr>
    </w:tbl>
    <w:p w14:paraId="283E9F8F" w14:textId="6992D141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02F67B63" w14:textId="77777777" w:rsidR="002C211F" w:rsidRPr="0075310A" w:rsidRDefault="002C211F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749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2B495A" w:rsidRPr="00C70FC4" w14:paraId="45CA5021" w14:textId="77777777" w:rsidTr="002B495A">
        <w:trPr>
          <w:trHeight w:val="390"/>
        </w:trPr>
        <w:tc>
          <w:tcPr>
            <w:tcW w:w="9749" w:type="dxa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BF86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>Pede deferimento,</w:t>
            </w:r>
          </w:p>
          <w:p w14:paraId="7FF678BC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  <w:p w14:paraId="2D82D044" w14:textId="6E7892A5" w:rsidR="002B495A" w:rsidRPr="00F83DA1" w:rsidRDefault="000B05F5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</w:t>
            </w:r>
            <w:r w:rsidR="002B495A" w:rsidRPr="00F83DA1">
              <w:rPr>
                <w:color w:val="000000"/>
                <w:sz w:val="18"/>
                <w:szCs w:val="18"/>
              </w:rPr>
              <w:t>, ____/____/_____</w:t>
            </w:r>
          </w:p>
          <w:p w14:paraId="0E7C7FD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B495A" w:rsidRPr="00C70FC4" w14:paraId="37806178" w14:textId="77777777" w:rsidTr="002B495A">
        <w:trPr>
          <w:trHeight w:val="390"/>
        </w:trPr>
        <w:tc>
          <w:tcPr>
            <w:tcW w:w="9749" w:type="dxa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E7D0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B495A" w:rsidRPr="00C70FC4" w14:paraId="1CD3479F" w14:textId="77777777" w:rsidTr="002B495A">
        <w:trPr>
          <w:trHeight w:val="390"/>
        </w:trPr>
        <w:tc>
          <w:tcPr>
            <w:tcW w:w="9749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0399" w14:textId="1ACEE961" w:rsidR="002B495A" w:rsidRPr="00F62FC9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O(A) Requerente </w:t>
            </w:r>
          </w:p>
        </w:tc>
      </w:tr>
      <w:tr w:rsidR="002B495A" w:rsidRPr="00C70FC4" w14:paraId="7E7AB00A" w14:textId="77777777" w:rsidTr="00891AC0">
        <w:trPr>
          <w:trHeight w:val="804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F7141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57017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95A" w:rsidRPr="00F62FC9" w14:paraId="5BED70CB" w14:textId="77777777" w:rsidTr="002B495A">
        <w:trPr>
          <w:trHeight w:val="390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7A07" w14:textId="77777777" w:rsidR="002B495A" w:rsidRPr="00F62FC9" w:rsidRDefault="002B495A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57A501A8" w14:textId="77777777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03D6B83" w14:textId="77777777" w:rsidR="00B837CA" w:rsidRPr="0075310A" w:rsidRDefault="00B837C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601"/>
        <w:gridCol w:w="2438"/>
        <w:gridCol w:w="751"/>
        <w:gridCol w:w="4210"/>
      </w:tblGrid>
      <w:tr w:rsidR="006B0E10" w:rsidRPr="00C70FC4" w14:paraId="129B5BB7" w14:textId="77777777" w:rsidTr="002B495A">
        <w:trPr>
          <w:trHeight w:hRule="exact" w:val="283"/>
        </w:trPr>
        <w:tc>
          <w:tcPr>
            <w:tcW w:w="2524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52667D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Gestor(a) do Procedimento:</w:t>
            </w:r>
          </w:p>
        </w:tc>
        <w:tc>
          <w:tcPr>
            <w:tcW w:w="7399" w:type="dxa"/>
            <w:gridSpan w:val="3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32CAD0" w14:textId="1AF4A729" w:rsidR="006B0E10" w:rsidRPr="00F62FC9" w:rsidRDefault="00C65EE4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DDE – Divisão de Desenvolvimento Económico</w:t>
            </w:r>
          </w:p>
        </w:tc>
      </w:tr>
      <w:tr w:rsidR="006B0E10" w:rsidRPr="00C70FC4" w14:paraId="7621F7D8" w14:textId="77777777" w:rsidTr="002B495A">
        <w:trPr>
          <w:trHeight w:hRule="exact" w:val="312"/>
        </w:trPr>
        <w:tc>
          <w:tcPr>
            <w:tcW w:w="192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1A4043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039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2040CE" w14:textId="20D594A2" w:rsidR="006B0E10" w:rsidRPr="00F62FC9" w:rsidRDefault="008A664C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(+351) 266 777 </w:t>
            </w:r>
            <w:r w:rsidR="00C65EE4">
              <w:rPr>
                <w:color w:val="000000"/>
                <w:sz w:val="18"/>
                <w:szCs w:val="18"/>
              </w:rPr>
              <w:t>1</w:t>
            </w:r>
            <w:r w:rsidRPr="00F62FC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51" w:type="dxa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2D90F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0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2DCD19" w14:textId="14EBDB65" w:rsidR="006B0E10" w:rsidRPr="00F62FC9" w:rsidRDefault="00573218" w:rsidP="00286C3A">
            <w:pPr>
              <w:pStyle w:val="TableContents"/>
              <w:pBdr>
                <w:bottom w:val="single" w:sz="2" w:space="0" w:color="auto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hyperlink r:id="rId10" w:history="1">
              <w:r w:rsidR="00174ACF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ddepagamentos@cm-evora.pt</w:t>
              </w:r>
            </w:hyperlink>
          </w:p>
        </w:tc>
      </w:tr>
    </w:tbl>
    <w:p w14:paraId="1643560B" w14:textId="6877C265" w:rsidR="002B495A" w:rsidRPr="00433BE0" w:rsidRDefault="002B495A">
      <w:pPr>
        <w:rPr>
          <w:rFonts w:asciiTheme="minorHAnsi" w:eastAsia="Arial" w:hAnsiTheme="minorHAnsi" w:cstheme="minorHAnsi"/>
          <w:sz w:val="14"/>
          <w:szCs w:val="16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C65EE4" w:rsidRPr="00E22695" w14:paraId="5AADE059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3548" w14:textId="2D417282" w:rsidR="00C65EE4" w:rsidRPr="00E22695" w:rsidRDefault="00C65EE4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</w:t>
            </w:r>
          </w:p>
        </w:tc>
      </w:tr>
    </w:tbl>
    <w:p w14:paraId="19B45497" w14:textId="62287889" w:rsidR="00B53666" w:rsidRPr="00433BE0" w:rsidRDefault="00B53666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tbl>
      <w:tblPr>
        <w:tblW w:w="989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788"/>
      </w:tblGrid>
      <w:tr w:rsidR="00C65EE4" w:rsidRPr="00F62FC9" w14:paraId="39BD6266" w14:textId="77777777" w:rsidTr="00433BE0">
        <w:trPr>
          <w:trHeight w:hRule="exact" w:val="4876"/>
        </w:trPr>
        <w:tc>
          <w:tcPr>
            <w:tcW w:w="9892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1E555E" w14:textId="77777777" w:rsidR="00C65EE4" w:rsidRDefault="00573218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28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equerente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Documento de identificação </w:t>
            </w:r>
          </w:p>
          <w:p w14:paraId="52F0C143" w14:textId="0B09792F" w:rsidR="00DF5D73" w:rsidRDefault="00573218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672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Representante - Documento(s) comprovativo(s) da qualidade de representante </w:t>
            </w:r>
          </w:p>
          <w:p w14:paraId="37F08E35" w14:textId="77777777" w:rsidR="00DF5D73" w:rsidRPr="00DF5D73" w:rsidRDefault="00573218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9348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ópia do documento comprovativo da situação cadastral atual, </w:t>
            </w:r>
          </w:p>
          <w:p w14:paraId="3B3516F3" w14:textId="77777777" w:rsidR="00DF5D73" w:rsidRPr="00DF5D73" w:rsidRDefault="00573218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15926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ocumento comprovativo de inscrição na atividade com indicação expressa da C.A.E. (nos casos previstos em Edital), </w:t>
            </w:r>
          </w:p>
          <w:p w14:paraId="55F6AFB0" w14:textId="77777777" w:rsidR="00DF5D73" w:rsidRPr="00DF5D73" w:rsidRDefault="00573218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422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eclaração de não-divida à Segurança Social, declaração de não-divida à Autoridade Tributária;</w:t>
            </w:r>
          </w:p>
          <w:p w14:paraId="6DC1BA0E" w14:textId="77777777" w:rsidR="00DF5D73" w:rsidRPr="00DF5D73" w:rsidRDefault="00573218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382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omprovativo de apólice de seguro de responsabilidade civil e acidentes pessoais, </w:t>
            </w:r>
          </w:p>
          <w:p w14:paraId="17A14561" w14:textId="4484DAFE" w:rsidR="00DF5D73" w:rsidRPr="00DF5D73" w:rsidRDefault="00573218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01472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 fotografia do requerente atualizada. </w:t>
            </w:r>
          </w:p>
          <w:p w14:paraId="37D219A4" w14:textId="6E521C11" w:rsidR="00DF5D73" w:rsidRPr="00433BE0" w:rsidRDefault="00DF5D73" w:rsidP="00DF5D73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189E319D" w14:textId="33794196" w:rsidR="00E20121" w:rsidRDefault="00E20121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>
              <w:rPr>
                <w:rFonts w:ascii="Arial" w:hAnsi="Arial" w:cs="Arial"/>
                <w:b/>
                <w:spacing w:val="4"/>
                <w:sz w:val="18"/>
              </w:rPr>
              <w:t>restauração de bebidas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07E211EE" w14:textId="38D63EA9" w:rsidR="00E20121" w:rsidRDefault="00573218" w:rsidP="00E20121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76806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E20121">
              <w:rPr>
                <w:rFonts w:ascii="Arial" w:eastAsia="Arial" w:hAnsi="Arial" w:cs="Arial"/>
                <w:color w:val="000000"/>
                <w:sz w:val="18"/>
                <w:szCs w:val="18"/>
              </w:rPr>
              <w:t>Título de propriedade do veículo</w:t>
            </w:r>
          </w:p>
          <w:p w14:paraId="1E278D8D" w14:textId="08C09CD8" w:rsidR="00E20121" w:rsidRDefault="00573218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9361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E20121">
              <w:rPr>
                <w:rFonts w:ascii="Arial" w:eastAsia="Arial" w:hAnsi="Arial" w:cs="Arial"/>
                <w:color w:val="000000"/>
                <w:sz w:val="18"/>
                <w:szCs w:val="18"/>
              </w:rPr>
              <w:t>Cedência de exploração do equipamento (quando aplicável)</w:t>
            </w:r>
          </w:p>
          <w:p w14:paraId="5547C3FF" w14:textId="4BC149BB" w:rsidR="00E20121" w:rsidRDefault="00573218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81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E20121">
              <w:rPr>
                <w:rFonts w:ascii="Arial" w:eastAsia="Arial" w:hAnsi="Arial" w:cs="Arial"/>
                <w:color w:val="000000"/>
                <w:sz w:val="18"/>
                <w:szCs w:val="18"/>
              </w:rPr>
              <w:t>Termo de responsabilidade – Cumprimento de requisitos legais relativos à instalação e segurança contra incêndios</w:t>
            </w:r>
          </w:p>
          <w:p w14:paraId="5F0B983B" w14:textId="78B890BE" w:rsidR="00E20121" w:rsidRPr="00433BE0" w:rsidRDefault="00E20121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7B0CA7F0" w14:textId="5B11901C" w:rsidR="00DF5D73" w:rsidRDefault="00DF5D73" w:rsidP="00DF5D73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891AC0">
              <w:rPr>
                <w:rFonts w:ascii="Arial" w:hAnsi="Arial" w:cs="Arial"/>
                <w:b/>
                <w:spacing w:val="4"/>
                <w:sz w:val="18"/>
              </w:rPr>
              <w:t>divertimentos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1F616639" w14:textId="77777777" w:rsidR="00433BE0" w:rsidRDefault="00573218" w:rsidP="00433BE0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383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E0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33BE0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Cedência de exploração do equipamento (quando aplicável)</w:t>
            </w:r>
          </w:p>
          <w:p w14:paraId="530CBDA7" w14:textId="10974055" w:rsidR="00DF5D73" w:rsidRPr="00DF5D73" w:rsidRDefault="00573218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59636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433BE0">
              <w:rPr>
                <w:rFonts w:ascii="Arial" w:hAnsi="Arial" w:cs="Arial"/>
                <w:spacing w:val="4"/>
                <w:sz w:val="18"/>
              </w:rPr>
              <w:t>F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otografia do equipamento respetiva (recinto itinerante);</w:t>
            </w:r>
          </w:p>
          <w:p w14:paraId="54B3A195" w14:textId="2A164EF3" w:rsidR="00DF5D73" w:rsidRPr="00DF5D73" w:rsidRDefault="00573218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844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ertificado de inspeção.</w:t>
            </w:r>
          </w:p>
          <w:p w14:paraId="026B77A3" w14:textId="7E23055B" w:rsidR="00433BE0" w:rsidRPr="00DF5D73" w:rsidRDefault="00573218" w:rsidP="00433BE0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05592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E0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33BE0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Planta</w:t>
            </w:r>
            <w:r w:rsidR="00433BE0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6C9E614" w14:textId="77777777" w:rsidR="00C65EE4" w:rsidRPr="00DF5D73" w:rsidRDefault="00C65EE4" w:rsidP="00DF5D7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5EE4" w:rsidRPr="00F62FC9" w14:paraId="00F898C1" w14:textId="77777777" w:rsidTr="007C7036">
        <w:trPr>
          <w:trHeight w:hRule="exact" w:val="340"/>
        </w:trPr>
        <w:tc>
          <w:tcPr>
            <w:tcW w:w="1104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74B6AD" w14:textId="77777777" w:rsidR="00C65EE4" w:rsidRPr="00F62FC9" w:rsidRDefault="00C65EE4" w:rsidP="007C7036">
            <w:pPr>
              <w:pStyle w:val="TableContents"/>
              <w:spacing w:line="27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Outro(s):</w:t>
            </w:r>
          </w:p>
        </w:tc>
        <w:tc>
          <w:tcPr>
            <w:tcW w:w="8788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0D998" w14:textId="77777777" w:rsidR="00C65EE4" w:rsidRPr="00F62FC9" w:rsidRDefault="00C65EE4" w:rsidP="007C7036">
            <w:pPr>
              <w:pStyle w:val="TableContents"/>
              <w:pBdr>
                <w:bottom w:val="single" w:sz="2" w:space="0" w:color="auto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75ED3724" w14:textId="0A13BD0D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p w14:paraId="324847EE" w14:textId="19FC55BF" w:rsidR="00433BE0" w:rsidRDefault="00433BE0" w:rsidP="00420DA0">
      <w:pPr>
        <w:pStyle w:val="Standard"/>
        <w:rPr>
          <w:rFonts w:asciiTheme="minorHAnsi" w:hAnsiTheme="minorHAnsi" w:cstheme="minorHAnsi"/>
        </w:rPr>
      </w:pPr>
    </w:p>
    <w:p w14:paraId="00724387" w14:textId="77777777" w:rsidR="00433BE0" w:rsidRDefault="00433BE0" w:rsidP="00420DA0">
      <w:pPr>
        <w:pStyle w:val="Standard"/>
        <w:rPr>
          <w:rFonts w:asciiTheme="minorHAnsi" w:hAnsiTheme="minorHAnsi" w:cstheme="minorHAnsi"/>
        </w:rPr>
      </w:pPr>
    </w:p>
    <w:p w14:paraId="6AC27CCE" w14:textId="6E2270A6" w:rsidR="00891AC0" w:rsidRDefault="00891AC0" w:rsidP="00891AC0">
      <w:pPr>
        <w:pStyle w:val="TableContents"/>
        <w:rPr>
          <w:rFonts w:asciiTheme="minorHAnsi" w:hAnsiTheme="minorHAnsi" w:cstheme="minorHAnsi"/>
        </w:rPr>
      </w:pPr>
      <w:r>
        <w:rPr>
          <w:b/>
          <w:bCs/>
          <w:color w:val="767171" w:themeColor="background2" w:themeShade="80"/>
          <w:sz w:val="20"/>
          <w:szCs w:val="20"/>
        </w:rPr>
        <w:lastRenderedPageBreak/>
        <w:t>NOTA:</w:t>
      </w:r>
    </w:p>
    <w:tbl>
      <w:tblPr>
        <w:tblW w:w="9892" w:type="dxa"/>
        <w:tblInd w:w="-256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2"/>
      </w:tblGrid>
      <w:tr w:rsidR="00C65EE4" w:rsidRPr="00891AC0" w14:paraId="38C586B9" w14:textId="77777777" w:rsidTr="00891AC0">
        <w:trPr>
          <w:trHeight w:hRule="exact" w:val="1031"/>
        </w:trPr>
        <w:tc>
          <w:tcPr>
            <w:tcW w:w="989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E7B989" w14:textId="3B113EB2" w:rsidR="00C65EE4" w:rsidRPr="00891AC0" w:rsidRDefault="00891AC0" w:rsidP="00891AC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1AC0">
              <w:rPr>
                <w:rFonts w:ascii="Arial" w:hAnsi="Arial" w:cs="Arial"/>
                <w:sz w:val="18"/>
                <w:szCs w:val="18"/>
              </w:rPr>
              <w:t>O preenchimento incorreto dos itens do requerimento e/ou a não junção dos documentos indicados em Edital,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implicam a não consideração desta inscrição 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(ponto 1.8 do edital)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91AC0">
              <w:rPr>
                <w:rFonts w:ascii="Arial" w:hAnsi="Arial" w:cs="Arial"/>
                <w:bCs/>
                <w:sz w:val="18"/>
                <w:szCs w:val="18"/>
              </w:rPr>
              <w:t>Chamamos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 a atenção para a necessidade de uma </w:t>
            </w:r>
            <w:r w:rsidRPr="00891AC0">
              <w:rPr>
                <w:rFonts w:ascii="Arial" w:hAnsi="Arial" w:cs="Arial"/>
                <w:b/>
                <w:bCs/>
                <w:sz w:val="18"/>
                <w:szCs w:val="18"/>
              </w:rPr>
              <w:t>leitura atenta e atempada do Edital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, nomeadamente para o constante no 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ponto 1.6</w:t>
            </w:r>
            <w:r w:rsidRPr="00891AC0">
              <w:rPr>
                <w:rFonts w:ascii="Arial" w:hAnsi="Arial" w:cs="Arial"/>
                <w:sz w:val="18"/>
                <w:szCs w:val="18"/>
              </w:rPr>
              <w:t>, que se transcreve: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“Cada feirante só se pode inscrever e apresentar proposta para um ramo de atividade e para um único lugar de terrado…”.</w:t>
            </w:r>
          </w:p>
        </w:tc>
      </w:tr>
    </w:tbl>
    <w:p w14:paraId="3E07A3CF" w14:textId="2F4BA56D" w:rsidR="00C65EE4" w:rsidRPr="00433BE0" w:rsidRDefault="00C65EE4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p w14:paraId="5BAEB7B8" w14:textId="77777777" w:rsidR="00891AC0" w:rsidRPr="00891AC0" w:rsidRDefault="00891AC0" w:rsidP="00DF5D73">
      <w:pPr>
        <w:spacing w:before="180" w:after="180"/>
        <w:jc w:val="center"/>
        <w:rPr>
          <w:rFonts w:ascii="Arial" w:hAnsi="Arial" w:cs="Arial"/>
          <w:b/>
          <w:spacing w:val="4"/>
          <w:u w:val="single"/>
        </w:rPr>
      </w:pPr>
      <w:r w:rsidRPr="00891AC0">
        <w:rPr>
          <w:rFonts w:ascii="Arial" w:hAnsi="Arial" w:cs="Arial"/>
          <w:b/>
          <w:spacing w:val="4"/>
          <w:u w:val="single"/>
        </w:rPr>
        <w:t>O SEU REQUERIMENTO DEVE SER PREENCHIDO CORRETAMENTE</w:t>
      </w:r>
    </w:p>
    <w:p w14:paraId="58CAE4D6" w14:textId="77777777" w:rsidR="00891AC0" w:rsidRPr="00433BE0" w:rsidRDefault="00891AC0" w:rsidP="00891AC0">
      <w:pPr>
        <w:spacing w:line="240" w:lineRule="exact"/>
        <w:jc w:val="both"/>
        <w:rPr>
          <w:rFonts w:ascii="Arial" w:hAnsi="Arial" w:cs="Arial"/>
          <w:b/>
          <w:spacing w:val="4"/>
          <w:sz w:val="14"/>
          <w:szCs w:val="20"/>
        </w:rPr>
      </w:pPr>
    </w:p>
    <w:p w14:paraId="424DF06E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  <w:lang w:val="pl-PL"/>
        </w:rPr>
      </w:pPr>
      <w:r w:rsidRPr="00891AC0">
        <w:rPr>
          <w:rFonts w:ascii="Arial" w:hAnsi="Arial" w:cs="Arial"/>
          <w:spacing w:val="4"/>
          <w:sz w:val="18"/>
        </w:rPr>
        <w:t xml:space="preserve">O </w:t>
      </w:r>
      <w:r w:rsidRPr="00891AC0">
        <w:rPr>
          <w:rFonts w:ascii="Arial" w:hAnsi="Arial" w:cs="Arial"/>
          <w:b/>
          <w:spacing w:val="4"/>
          <w:sz w:val="18"/>
        </w:rPr>
        <w:t>Código Postal</w:t>
      </w:r>
      <w:r w:rsidRPr="00891AC0">
        <w:rPr>
          <w:rFonts w:ascii="Arial" w:hAnsi="Arial" w:cs="Arial"/>
          <w:spacing w:val="4"/>
          <w:sz w:val="18"/>
        </w:rPr>
        <w:t xml:space="preserve"> deve ser preenchido na íntegra</w:t>
      </w:r>
      <w:r w:rsidRPr="00891AC0">
        <w:rPr>
          <w:rFonts w:ascii="Arial" w:hAnsi="Arial" w:cs="Arial"/>
          <w:spacing w:val="4"/>
          <w:sz w:val="18"/>
          <w:lang w:val="pl-PL"/>
        </w:rPr>
        <w:t xml:space="preserve">. </w:t>
      </w:r>
      <w:r w:rsidRPr="00891AC0">
        <w:rPr>
          <w:rFonts w:ascii="Arial" w:hAnsi="Arial" w:cs="Arial"/>
          <w:spacing w:val="4"/>
          <w:sz w:val="18"/>
        </w:rPr>
        <w:t>Se se tornar necessário abreviar o nome de localidade do código postal, faça-o para que seja possível identificar de qual se trata.</w:t>
      </w:r>
    </w:p>
    <w:p w14:paraId="430D9263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Indique-nos corretamente números de telefone e de telemóvel. São elementos importantes para um contacto rápido.</w:t>
      </w:r>
    </w:p>
    <w:p w14:paraId="7AB5C56A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Preencha rigorosamente o espaço para identificação fiscal.</w:t>
      </w:r>
    </w:p>
    <w:p w14:paraId="2A637177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Os seus elementos de inscrição devem ser precisos e deverá preencher todos os campos aplicáveis.</w:t>
      </w:r>
    </w:p>
    <w:p w14:paraId="4404A2BE" w14:textId="0DA889BB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No espaço destinado à relação de pessoas que legal e regulamentarmente podem exercer a atividade no espaço que eventualmente lhe vier a ser concedido, além do nome (para o que deve seguir as regras já enunciadas de não abreviar o primeiro e último) deve indicar</w:t>
      </w:r>
      <w:r w:rsidR="00367679">
        <w:rPr>
          <w:rFonts w:ascii="Arial" w:hAnsi="Arial" w:cs="Arial"/>
          <w:spacing w:val="4"/>
          <w:sz w:val="18"/>
        </w:rPr>
        <w:t xml:space="preserve">, </w:t>
      </w:r>
      <w:r w:rsidR="00367679" w:rsidRPr="00367679">
        <w:rPr>
          <w:rFonts w:ascii="Arial" w:hAnsi="Arial" w:cs="Arial"/>
          <w:spacing w:val="4"/>
          <w:sz w:val="18"/>
        </w:rPr>
        <w:t>no espaço destinado para o efeito</w:t>
      </w:r>
      <w:r w:rsidRPr="00891AC0">
        <w:rPr>
          <w:rFonts w:ascii="Arial" w:hAnsi="Arial" w:cs="Arial"/>
          <w:spacing w:val="4"/>
          <w:sz w:val="18"/>
        </w:rPr>
        <w:t xml:space="preserve">, se se trata de Cônjuge (Marido/Esposa); </w:t>
      </w:r>
      <w:proofErr w:type="gramStart"/>
      <w:r w:rsidRPr="00891AC0">
        <w:rPr>
          <w:rFonts w:ascii="Arial" w:hAnsi="Arial" w:cs="Arial"/>
          <w:spacing w:val="4"/>
          <w:sz w:val="18"/>
        </w:rPr>
        <w:t>Descendente</w:t>
      </w:r>
      <w:proofErr w:type="gramEnd"/>
      <w:r w:rsidRPr="00891AC0">
        <w:rPr>
          <w:rFonts w:ascii="Arial" w:hAnsi="Arial" w:cs="Arial"/>
          <w:spacing w:val="4"/>
          <w:sz w:val="18"/>
        </w:rPr>
        <w:t xml:space="preserve"> direto (Filho/Filha) ou Empregado.</w:t>
      </w:r>
    </w:p>
    <w:p w14:paraId="00E43BED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Terá que fazer prova legal destas situações, caso lhe seja solicitado pelas autoridades competentes.</w:t>
      </w:r>
    </w:p>
    <w:p w14:paraId="4EDBB1F6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Por último deverá datar o requerimento e assiná-lo conforme assinatura do seu documento de identificação.</w:t>
      </w:r>
    </w:p>
    <w:p w14:paraId="5D47136B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Não deve esquecer os documentos a anexar, nomeadamente cópia do </w:t>
      </w:r>
      <w:r w:rsidRPr="00891AC0">
        <w:rPr>
          <w:rFonts w:ascii="Arial" w:hAnsi="Arial" w:cs="Arial"/>
          <w:b/>
          <w:spacing w:val="4"/>
          <w:sz w:val="18"/>
        </w:rPr>
        <w:t>documento comprovativo da situação cadastral atual</w:t>
      </w:r>
      <w:r w:rsidRPr="00891AC0">
        <w:rPr>
          <w:rFonts w:ascii="Arial" w:hAnsi="Arial" w:cs="Arial"/>
          <w:spacing w:val="4"/>
          <w:sz w:val="18"/>
        </w:rPr>
        <w:t xml:space="preserve">, </w:t>
      </w:r>
      <w:r w:rsidRPr="00891AC0">
        <w:rPr>
          <w:rFonts w:ascii="Arial" w:hAnsi="Arial" w:cs="Arial"/>
          <w:b/>
          <w:spacing w:val="4"/>
          <w:sz w:val="18"/>
        </w:rPr>
        <w:t>documento comprovativo de inscrição na atividade com indicação expressa da C.A.E. (nos casos previstos em Edital)</w:t>
      </w:r>
      <w:r w:rsidRPr="00891AC0">
        <w:rPr>
          <w:rFonts w:ascii="Arial" w:hAnsi="Arial" w:cs="Arial"/>
          <w:spacing w:val="4"/>
          <w:sz w:val="18"/>
        </w:rPr>
        <w:t xml:space="preserve">, </w:t>
      </w:r>
      <w:r w:rsidRPr="00891AC0">
        <w:rPr>
          <w:rFonts w:ascii="Arial" w:hAnsi="Arial" w:cs="Arial"/>
          <w:b/>
          <w:spacing w:val="4"/>
          <w:sz w:val="18"/>
        </w:rPr>
        <w:t xml:space="preserve">declaração de não-divida à Segurança Social, declaração de não-divida à Autoridade Tributária, comprovativo de apólice de seguro de responsabilidade civil e acidentes pessoais, uma fotografia do requerente atualizada. </w:t>
      </w:r>
    </w:p>
    <w:p w14:paraId="0AC0C824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Os requerimentos para os lugares de </w:t>
      </w:r>
      <w:r w:rsidRPr="00891AC0">
        <w:rPr>
          <w:rFonts w:ascii="Arial" w:hAnsi="Arial" w:cs="Arial"/>
          <w:b/>
          <w:spacing w:val="4"/>
          <w:sz w:val="18"/>
        </w:rPr>
        <w:t>divertimentos</w:t>
      </w:r>
      <w:r w:rsidRPr="00891AC0">
        <w:rPr>
          <w:rFonts w:ascii="Arial" w:hAnsi="Arial" w:cs="Arial"/>
          <w:spacing w:val="4"/>
          <w:sz w:val="18"/>
        </w:rPr>
        <w:t xml:space="preserve"> – e outros que se venham a entender por necessários - deverão fazer-se acompanhar da </w:t>
      </w:r>
      <w:r w:rsidRPr="00891AC0">
        <w:rPr>
          <w:rFonts w:ascii="Arial" w:hAnsi="Arial" w:cs="Arial"/>
          <w:b/>
          <w:spacing w:val="4"/>
          <w:sz w:val="18"/>
        </w:rPr>
        <w:t>fotografia do equipamento</w:t>
      </w:r>
      <w:r w:rsidRPr="00891AC0">
        <w:rPr>
          <w:rFonts w:ascii="Arial" w:hAnsi="Arial" w:cs="Arial"/>
          <w:spacing w:val="4"/>
          <w:sz w:val="18"/>
        </w:rPr>
        <w:t xml:space="preserve"> respetiva (recinto itinerante), bem como do</w:t>
      </w:r>
      <w:r w:rsidRPr="00891AC0">
        <w:rPr>
          <w:rFonts w:ascii="Arial" w:hAnsi="Arial" w:cs="Arial"/>
          <w:b/>
          <w:spacing w:val="4"/>
          <w:sz w:val="18"/>
        </w:rPr>
        <w:t xml:space="preserve"> certificado de inspeção.</w:t>
      </w:r>
    </w:p>
    <w:p w14:paraId="20CABF82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Se enviar o requerimento por correio deverá fazê-lo através de </w:t>
      </w:r>
      <w:r w:rsidRPr="00891AC0">
        <w:rPr>
          <w:rFonts w:ascii="Arial" w:hAnsi="Arial" w:cs="Arial"/>
          <w:b/>
          <w:spacing w:val="4"/>
          <w:sz w:val="18"/>
        </w:rPr>
        <w:t>carta registada com aviso de receção</w:t>
      </w:r>
      <w:r w:rsidRPr="00891AC0">
        <w:rPr>
          <w:rFonts w:ascii="Arial" w:hAnsi="Arial" w:cs="Arial"/>
          <w:spacing w:val="4"/>
          <w:sz w:val="18"/>
        </w:rPr>
        <w:t>. Os comprovativos do envio através desta forma, servirão de comprovativo de receção.</w:t>
      </w:r>
    </w:p>
    <w:p w14:paraId="1D219B12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Se os entregar pessoalmente na Seção de Apoio Administrativo da Divisão da Desenvolvimento Económico sita no Edifício do Mercado Municipal de Évora Loja 38-FT – Praça 1º de Maio., deverá solicitar documento comprovativo próprio do serviço.</w:t>
      </w:r>
    </w:p>
    <w:p w14:paraId="2D46C7E6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0F6F8B8A" w14:textId="77777777" w:rsidR="00891AC0" w:rsidRPr="00170410" w:rsidRDefault="00891AC0" w:rsidP="00891AC0">
      <w:pPr>
        <w:spacing w:line="240" w:lineRule="exact"/>
        <w:jc w:val="both"/>
        <w:rPr>
          <w:rFonts w:ascii="Arial" w:hAnsi="Arial" w:cs="Arial"/>
          <w:b/>
          <w:bCs/>
          <w:spacing w:val="4"/>
          <w:sz w:val="18"/>
          <w:u w:val="single"/>
        </w:rPr>
      </w:pPr>
      <w:r w:rsidRPr="00170410">
        <w:rPr>
          <w:rFonts w:ascii="Arial" w:hAnsi="Arial" w:cs="Arial"/>
          <w:b/>
          <w:bCs/>
          <w:spacing w:val="4"/>
          <w:sz w:val="18"/>
          <w:u w:val="single"/>
        </w:rPr>
        <w:t>ATENÇÃO:</w:t>
      </w:r>
    </w:p>
    <w:p w14:paraId="4548DD76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A Proposta deve ser enviada dentro do envelope fornecido pelos Serviços.</w:t>
      </w:r>
    </w:p>
    <w:p w14:paraId="1764D7C7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 exterior do envelope deve ser devidamente preenchido.</w:t>
      </w:r>
    </w:p>
    <w:p w14:paraId="12B6B3F4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 envelope deve ser apresentado fechado.</w:t>
      </w:r>
    </w:p>
    <w:p w14:paraId="06225622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No interior do envelope só deve constar a proposta </w:t>
      </w:r>
      <w:r w:rsidRPr="00891AC0">
        <w:rPr>
          <w:rFonts w:ascii="Arial" w:hAnsi="Arial" w:cs="Arial"/>
          <w:b/>
          <w:spacing w:val="4"/>
          <w:sz w:val="18"/>
        </w:rPr>
        <w:t>(não colocar no seu interior cheques, requerimentos ou outros documentos)</w:t>
      </w:r>
      <w:r w:rsidRPr="00891AC0">
        <w:rPr>
          <w:rFonts w:ascii="Arial" w:hAnsi="Arial" w:cs="Arial"/>
          <w:spacing w:val="4"/>
          <w:sz w:val="18"/>
        </w:rPr>
        <w:t>.</w:t>
      </w:r>
    </w:p>
    <w:p w14:paraId="6E4F1C8F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 envelope contendo a proposta pode ser entregue em mão na Seção de Apoio Administrativo da Divisão da Desenvolvimento Económico sita no Edifício do Mercado Municipal de Évora Loja 38-FT – Praça 1º de Maio.</w:t>
      </w:r>
    </w:p>
    <w:p w14:paraId="6C077B5B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 envelope contendo a proposta pode, em alternativa, ser enviado por correio registado com aviso de receção. [ver artigo 3º do Edital]</w:t>
      </w:r>
    </w:p>
    <w:p w14:paraId="7FA85F81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7964D2F8" w14:textId="77777777" w:rsidR="00891AC0" w:rsidRPr="00891AC0" w:rsidRDefault="00891AC0" w:rsidP="00891AC0">
      <w:pPr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b/>
          <w:spacing w:val="4"/>
        </w:rPr>
        <w:t>LEIA COM ATENÇÃO ESTAS INSTRUÇÕES</w:t>
      </w:r>
      <w:r w:rsidRPr="00891AC0">
        <w:rPr>
          <w:rFonts w:ascii="Arial" w:hAnsi="Arial" w:cs="Arial"/>
          <w:spacing w:val="4"/>
        </w:rPr>
        <w:t>.</w:t>
      </w:r>
    </w:p>
    <w:p w14:paraId="2BFE5EB8" w14:textId="77777777" w:rsidR="00891AC0" w:rsidRPr="00891AC0" w:rsidRDefault="00891AC0" w:rsidP="00891AC0">
      <w:pPr>
        <w:spacing w:line="360" w:lineRule="auto"/>
        <w:jc w:val="center"/>
        <w:rPr>
          <w:rFonts w:ascii="Arial" w:hAnsi="Arial" w:cs="Arial"/>
        </w:rPr>
      </w:pPr>
      <w:r w:rsidRPr="00891AC0">
        <w:rPr>
          <w:rFonts w:ascii="Arial" w:hAnsi="Arial" w:cs="Arial"/>
          <w:b/>
          <w:spacing w:val="4"/>
          <w:sz w:val="36"/>
        </w:rPr>
        <w:t xml:space="preserve">LEIA O EDITAL. </w:t>
      </w:r>
      <w:r w:rsidRPr="00891AC0">
        <w:rPr>
          <w:rFonts w:ascii="Arial" w:hAnsi="Arial" w:cs="Arial"/>
        </w:rPr>
        <w:t xml:space="preserve"> </w:t>
      </w:r>
    </w:p>
    <w:p w14:paraId="58847E9A" w14:textId="77777777" w:rsidR="00891AC0" w:rsidRPr="00891AC0" w:rsidRDefault="00891AC0" w:rsidP="00891AC0">
      <w:pPr>
        <w:pStyle w:val="Ttulo1"/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spacing w:val="4"/>
        </w:rPr>
        <w:t>CÂMARA MUNICIPAL DE ÉVORA</w:t>
      </w:r>
    </w:p>
    <w:p w14:paraId="4DD7679C" w14:textId="77777777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sectPr w:rsidR="00891AC0" w:rsidSect="009E730D">
      <w:headerReference w:type="default" r:id="rId11"/>
      <w:footerReference w:type="default" r:id="rId12"/>
      <w:footerReference w:type="first" r:id="rId13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E3AB" w14:textId="77777777" w:rsidR="00F4037B" w:rsidRDefault="00F4037B">
      <w:r>
        <w:separator/>
      </w:r>
    </w:p>
  </w:endnote>
  <w:endnote w:type="continuationSeparator" w:id="0">
    <w:p w14:paraId="405A8E3A" w14:textId="77777777" w:rsidR="00F4037B" w:rsidRDefault="00F4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Cambria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44D" w14:textId="77777777" w:rsidR="006E6852" w:rsidRDefault="00387C87" w:rsidP="00B837CA">
    <w:pPr>
      <w:pStyle w:val="Standard"/>
      <w:ind w:left="-567" w:hanging="426"/>
      <w:jc w:val="center"/>
    </w:pPr>
    <w:r>
      <w:rPr>
        <w:noProof/>
        <w:lang w:eastAsia="pt-PT" w:bidi="ar-SA"/>
      </w:rPr>
      <w:drawing>
        <wp:inline distT="0" distB="0" distL="0" distR="0" wp14:anchorId="101400FC" wp14:editId="6A766FE7">
          <wp:extent cx="5939790" cy="224621"/>
          <wp:effectExtent l="0" t="0" r="0" b="4445"/>
          <wp:docPr id="346" name="Imagem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A32BF" w14:textId="3829DA12" w:rsidR="00B837CA" w:rsidRDefault="00BF77CF" w:rsidP="00B837CA">
    <w:pPr>
      <w:ind w:right="424"/>
      <w:jc w:val="right"/>
      <w:rPr>
        <w:rFonts w:ascii="Arial" w:hAnsi="Arial" w:cs="Arial"/>
        <w:sz w:val="10"/>
        <w:szCs w:val="10"/>
      </w:rPr>
    </w:pPr>
    <w:r w:rsidRPr="00BF77CF">
      <w:rPr>
        <w:rFonts w:ascii="Arial" w:hAnsi="Arial" w:cs="Arial"/>
        <w:b/>
        <w:sz w:val="12"/>
        <w:szCs w:val="12"/>
      </w:rPr>
      <w:t>RE.DE.0</w:t>
    </w:r>
    <w:r w:rsidR="00A86AD9">
      <w:rPr>
        <w:rFonts w:ascii="Arial" w:hAnsi="Arial" w:cs="Arial"/>
        <w:b/>
        <w:sz w:val="12"/>
        <w:szCs w:val="12"/>
      </w:rPr>
      <w:t>06</w:t>
    </w:r>
    <w:r w:rsidRPr="00BF77CF">
      <w:rPr>
        <w:rFonts w:ascii="Arial" w:hAnsi="Arial" w:cs="Arial"/>
        <w:b/>
        <w:sz w:val="12"/>
        <w:szCs w:val="12"/>
      </w:rPr>
      <w:t>V0</w:t>
    </w:r>
    <w:r w:rsidR="00A86AD9">
      <w:rPr>
        <w:rFonts w:ascii="Arial" w:hAnsi="Arial" w:cs="Arial"/>
        <w:b/>
        <w:sz w:val="12"/>
        <w:szCs w:val="12"/>
      </w:rPr>
      <w:t>1</w:t>
    </w:r>
  </w:p>
  <w:p w14:paraId="10E9CD1D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746E9199" w14:textId="77777777" w:rsidR="00B837CA" w:rsidRDefault="00B837CA" w:rsidP="00C34709">
    <w:pPr>
      <w:pStyle w:val="Standard"/>
      <w:ind w:left="-567"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104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CAFDF23" wp14:editId="621022F8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347" name="Imagem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A7B75" wp14:editId="32FEF88B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E537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B62B98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7B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" fillcolor="white [3201]" strokecolor="white [3212]" strokeweight=".5pt">
              <v:textbox>
                <w:txbxContent>
                  <w:p w14:paraId="775E537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B62B98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91B972" wp14:editId="43843928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DBD06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1B972" id="Caixa de Texto 2" o:spid="_x0000_s1028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" filled="f" stroked="f">
              <v:textbox>
                <w:txbxContent>
                  <w:p w14:paraId="1C6DBD06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85EC" w14:textId="77777777" w:rsidR="00F4037B" w:rsidRDefault="00F4037B">
      <w:r>
        <w:rPr>
          <w:color w:val="000000"/>
        </w:rPr>
        <w:separator/>
      </w:r>
    </w:p>
  </w:footnote>
  <w:footnote w:type="continuationSeparator" w:id="0">
    <w:p w14:paraId="5FC4A694" w14:textId="77777777" w:rsidR="00F4037B" w:rsidRDefault="00F4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4F896AF4" w14:textId="77777777" w:rsidTr="009E730D">
      <w:tc>
        <w:tcPr>
          <w:tcW w:w="4605" w:type="dxa"/>
        </w:tcPr>
        <w:p w14:paraId="23DA83D4" w14:textId="77777777" w:rsidR="009E730D" w:rsidRDefault="009E730D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606" w:type="dxa"/>
        </w:tcPr>
        <w:p w14:paraId="110031F6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0619EC7A" wp14:editId="2B91B686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344" name="Imagem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5D90282" w14:textId="77777777" w:rsidR="00CD0871" w:rsidRDefault="00CD0871" w:rsidP="00CD0871">
    <w:pPr>
      <w:pStyle w:val="Cabealho"/>
      <w:tabs>
        <w:tab w:val="clear" w:pos="4819"/>
        <w:tab w:val="clear" w:pos="9638"/>
        <w:tab w:val="left" w:pos="24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C09"/>
    <w:multiLevelType w:val="hybridMultilevel"/>
    <w:tmpl w:val="46127AC6"/>
    <w:lvl w:ilvl="0" w:tplc="717E54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D2D"/>
    <w:multiLevelType w:val="hybridMultilevel"/>
    <w:tmpl w:val="B066AEEA"/>
    <w:lvl w:ilvl="0" w:tplc="50C870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F6"/>
    <w:multiLevelType w:val="hybridMultilevel"/>
    <w:tmpl w:val="2F1A7E10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8664B"/>
    <w:multiLevelType w:val="hybridMultilevel"/>
    <w:tmpl w:val="914C84A0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4BB"/>
    <w:multiLevelType w:val="hybridMultilevel"/>
    <w:tmpl w:val="82EC2FB4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AB2FDF"/>
    <w:multiLevelType w:val="hybridMultilevel"/>
    <w:tmpl w:val="A0B4AED4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218"/>
    <w:multiLevelType w:val="hybridMultilevel"/>
    <w:tmpl w:val="221AC5B4"/>
    <w:lvl w:ilvl="0" w:tplc="064AC64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51C0"/>
    <w:multiLevelType w:val="hybridMultilevel"/>
    <w:tmpl w:val="BE7AC0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394"/>
    <w:multiLevelType w:val="hybridMultilevel"/>
    <w:tmpl w:val="9D1830CA"/>
    <w:lvl w:ilvl="0" w:tplc="5874F5BA"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3C84B3F"/>
    <w:multiLevelType w:val="hybridMultilevel"/>
    <w:tmpl w:val="4EAEBFE8"/>
    <w:lvl w:ilvl="0" w:tplc="1888A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05"/>
    <w:multiLevelType w:val="hybridMultilevel"/>
    <w:tmpl w:val="5678A370"/>
    <w:lvl w:ilvl="0" w:tplc="0FF20BF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2F72"/>
    <w:multiLevelType w:val="hybridMultilevel"/>
    <w:tmpl w:val="EBF00652"/>
    <w:lvl w:ilvl="0" w:tplc="2434308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3CAD"/>
    <w:multiLevelType w:val="hybridMultilevel"/>
    <w:tmpl w:val="70DC33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6F7E"/>
    <w:multiLevelType w:val="hybridMultilevel"/>
    <w:tmpl w:val="0450B3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AA"/>
    <w:rsid w:val="00010E32"/>
    <w:rsid w:val="0005488B"/>
    <w:rsid w:val="0006363D"/>
    <w:rsid w:val="00071245"/>
    <w:rsid w:val="0008423B"/>
    <w:rsid w:val="00091F07"/>
    <w:rsid w:val="00096244"/>
    <w:rsid w:val="000A23ED"/>
    <w:rsid w:val="000B05F5"/>
    <w:rsid w:val="000B15EF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BDC"/>
    <w:rsid w:val="00113A04"/>
    <w:rsid w:val="00124983"/>
    <w:rsid w:val="001409F6"/>
    <w:rsid w:val="00143B2C"/>
    <w:rsid w:val="00151D03"/>
    <w:rsid w:val="001556FB"/>
    <w:rsid w:val="001561E0"/>
    <w:rsid w:val="00170410"/>
    <w:rsid w:val="00171070"/>
    <w:rsid w:val="00174ACF"/>
    <w:rsid w:val="001773EC"/>
    <w:rsid w:val="00194765"/>
    <w:rsid w:val="001956AC"/>
    <w:rsid w:val="00197B33"/>
    <w:rsid w:val="001A6EAD"/>
    <w:rsid w:val="001B73D9"/>
    <w:rsid w:val="001B7D67"/>
    <w:rsid w:val="001C1E52"/>
    <w:rsid w:val="001D6EB1"/>
    <w:rsid w:val="001D791E"/>
    <w:rsid w:val="001F159F"/>
    <w:rsid w:val="001F5974"/>
    <w:rsid w:val="001F60EF"/>
    <w:rsid w:val="001F79C5"/>
    <w:rsid w:val="0020185F"/>
    <w:rsid w:val="0020568D"/>
    <w:rsid w:val="00221E34"/>
    <w:rsid w:val="00222676"/>
    <w:rsid w:val="00222E58"/>
    <w:rsid w:val="00231542"/>
    <w:rsid w:val="00233E74"/>
    <w:rsid w:val="00237EDF"/>
    <w:rsid w:val="0027769C"/>
    <w:rsid w:val="00280AEA"/>
    <w:rsid w:val="00284601"/>
    <w:rsid w:val="00286C3A"/>
    <w:rsid w:val="002953AC"/>
    <w:rsid w:val="002A2624"/>
    <w:rsid w:val="002A64AA"/>
    <w:rsid w:val="002B27E5"/>
    <w:rsid w:val="002B2F8C"/>
    <w:rsid w:val="002B495A"/>
    <w:rsid w:val="002B73AC"/>
    <w:rsid w:val="002C211F"/>
    <w:rsid w:val="00303BB4"/>
    <w:rsid w:val="00315B23"/>
    <w:rsid w:val="003174E9"/>
    <w:rsid w:val="003239F0"/>
    <w:rsid w:val="00334399"/>
    <w:rsid w:val="00337098"/>
    <w:rsid w:val="00340298"/>
    <w:rsid w:val="0034245C"/>
    <w:rsid w:val="003458EB"/>
    <w:rsid w:val="003548D6"/>
    <w:rsid w:val="00367679"/>
    <w:rsid w:val="003701AD"/>
    <w:rsid w:val="00380A39"/>
    <w:rsid w:val="00385566"/>
    <w:rsid w:val="0038650B"/>
    <w:rsid w:val="00387C87"/>
    <w:rsid w:val="00391B39"/>
    <w:rsid w:val="003946AA"/>
    <w:rsid w:val="003A34BA"/>
    <w:rsid w:val="003B746C"/>
    <w:rsid w:val="003C03DE"/>
    <w:rsid w:val="003D0D01"/>
    <w:rsid w:val="003D1F82"/>
    <w:rsid w:val="003D427D"/>
    <w:rsid w:val="003E1C0A"/>
    <w:rsid w:val="003E6335"/>
    <w:rsid w:val="003E78B6"/>
    <w:rsid w:val="003F3316"/>
    <w:rsid w:val="00401B10"/>
    <w:rsid w:val="004148EA"/>
    <w:rsid w:val="00420747"/>
    <w:rsid w:val="00420DA0"/>
    <w:rsid w:val="004241BB"/>
    <w:rsid w:val="00433BE0"/>
    <w:rsid w:val="004344A4"/>
    <w:rsid w:val="00437A6B"/>
    <w:rsid w:val="0044485C"/>
    <w:rsid w:val="0046463B"/>
    <w:rsid w:val="0046740E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16BB0"/>
    <w:rsid w:val="005229AA"/>
    <w:rsid w:val="005268D0"/>
    <w:rsid w:val="00536965"/>
    <w:rsid w:val="00536988"/>
    <w:rsid w:val="00541522"/>
    <w:rsid w:val="00561D10"/>
    <w:rsid w:val="00566015"/>
    <w:rsid w:val="005724D6"/>
    <w:rsid w:val="00573218"/>
    <w:rsid w:val="00585DC3"/>
    <w:rsid w:val="0059684E"/>
    <w:rsid w:val="005A2AB6"/>
    <w:rsid w:val="005F2710"/>
    <w:rsid w:val="005F4116"/>
    <w:rsid w:val="005F6C2D"/>
    <w:rsid w:val="00603D22"/>
    <w:rsid w:val="00616DF1"/>
    <w:rsid w:val="00634C12"/>
    <w:rsid w:val="00635554"/>
    <w:rsid w:val="00637366"/>
    <w:rsid w:val="006453C0"/>
    <w:rsid w:val="0067647B"/>
    <w:rsid w:val="00686C16"/>
    <w:rsid w:val="006918E6"/>
    <w:rsid w:val="00693C9C"/>
    <w:rsid w:val="006A1085"/>
    <w:rsid w:val="006B0E10"/>
    <w:rsid w:val="006B7337"/>
    <w:rsid w:val="006C6F20"/>
    <w:rsid w:val="006D7077"/>
    <w:rsid w:val="006F2F80"/>
    <w:rsid w:val="0071223C"/>
    <w:rsid w:val="00713558"/>
    <w:rsid w:val="0073700A"/>
    <w:rsid w:val="00742DB9"/>
    <w:rsid w:val="00743E07"/>
    <w:rsid w:val="00745526"/>
    <w:rsid w:val="0075310A"/>
    <w:rsid w:val="00757C68"/>
    <w:rsid w:val="00763CC9"/>
    <w:rsid w:val="0077627B"/>
    <w:rsid w:val="0077634E"/>
    <w:rsid w:val="007821E2"/>
    <w:rsid w:val="007828C4"/>
    <w:rsid w:val="007B0B9B"/>
    <w:rsid w:val="007B2694"/>
    <w:rsid w:val="007C1D72"/>
    <w:rsid w:val="007C56B7"/>
    <w:rsid w:val="007E07C6"/>
    <w:rsid w:val="007E5637"/>
    <w:rsid w:val="00804402"/>
    <w:rsid w:val="008251D9"/>
    <w:rsid w:val="008300B2"/>
    <w:rsid w:val="00843DA3"/>
    <w:rsid w:val="008520B6"/>
    <w:rsid w:val="00852157"/>
    <w:rsid w:val="008703EF"/>
    <w:rsid w:val="00880894"/>
    <w:rsid w:val="00884C88"/>
    <w:rsid w:val="00886186"/>
    <w:rsid w:val="008900F8"/>
    <w:rsid w:val="00891AC0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D312F"/>
    <w:rsid w:val="008E18F0"/>
    <w:rsid w:val="008E20DE"/>
    <w:rsid w:val="00900854"/>
    <w:rsid w:val="009066A7"/>
    <w:rsid w:val="0090739F"/>
    <w:rsid w:val="009112BD"/>
    <w:rsid w:val="009146D5"/>
    <w:rsid w:val="009162E8"/>
    <w:rsid w:val="009167C7"/>
    <w:rsid w:val="00923F85"/>
    <w:rsid w:val="0092484A"/>
    <w:rsid w:val="0093659F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B3A2A"/>
    <w:rsid w:val="009D1736"/>
    <w:rsid w:val="009D2340"/>
    <w:rsid w:val="009D4787"/>
    <w:rsid w:val="009E730D"/>
    <w:rsid w:val="009F099A"/>
    <w:rsid w:val="00A01267"/>
    <w:rsid w:val="00A24AF4"/>
    <w:rsid w:val="00A2555A"/>
    <w:rsid w:val="00A35F7E"/>
    <w:rsid w:val="00A45101"/>
    <w:rsid w:val="00A47769"/>
    <w:rsid w:val="00A66077"/>
    <w:rsid w:val="00A74D68"/>
    <w:rsid w:val="00A86AD9"/>
    <w:rsid w:val="00A8758E"/>
    <w:rsid w:val="00A9261A"/>
    <w:rsid w:val="00A92B81"/>
    <w:rsid w:val="00AA6F4B"/>
    <w:rsid w:val="00AB1C27"/>
    <w:rsid w:val="00AC2195"/>
    <w:rsid w:val="00AD306A"/>
    <w:rsid w:val="00AD6FB1"/>
    <w:rsid w:val="00AE0448"/>
    <w:rsid w:val="00AE4E9B"/>
    <w:rsid w:val="00AF17A5"/>
    <w:rsid w:val="00AF254D"/>
    <w:rsid w:val="00AF4E52"/>
    <w:rsid w:val="00AF78FB"/>
    <w:rsid w:val="00AF7BBA"/>
    <w:rsid w:val="00B03620"/>
    <w:rsid w:val="00B10930"/>
    <w:rsid w:val="00B20365"/>
    <w:rsid w:val="00B25B16"/>
    <w:rsid w:val="00B32B2D"/>
    <w:rsid w:val="00B36883"/>
    <w:rsid w:val="00B40C0F"/>
    <w:rsid w:val="00B43F22"/>
    <w:rsid w:val="00B469B4"/>
    <w:rsid w:val="00B502D8"/>
    <w:rsid w:val="00B53666"/>
    <w:rsid w:val="00B56451"/>
    <w:rsid w:val="00B63286"/>
    <w:rsid w:val="00B75F68"/>
    <w:rsid w:val="00B837CA"/>
    <w:rsid w:val="00B85089"/>
    <w:rsid w:val="00B91111"/>
    <w:rsid w:val="00B928E5"/>
    <w:rsid w:val="00B95A3B"/>
    <w:rsid w:val="00BA745E"/>
    <w:rsid w:val="00BB7622"/>
    <w:rsid w:val="00BC5194"/>
    <w:rsid w:val="00BD07CA"/>
    <w:rsid w:val="00BD3F54"/>
    <w:rsid w:val="00BD4F60"/>
    <w:rsid w:val="00BE0B76"/>
    <w:rsid w:val="00BE59B8"/>
    <w:rsid w:val="00BF77CF"/>
    <w:rsid w:val="00BF7824"/>
    <w:rsid w:val="00C07563"/>
    <w:rsid w:val="00C07C71"/>
    <w:rsid w:val="00C07FD4"/>
    <w:rsid w:val="00C121A0"/>
    <w:rsid w:val="00C237D0"/>
    <w:rsid w:val="00C23C91"/>
    <w:rsid w:val="00C248EA"/>
    <w:rsid w:val="00C33DE1"/>
    <w:rsid w:val="00C34709"/>
    <w:rsid w:val="00C360FD"/>
    <w:rsid w:val="00C45CB6"/>
    <w:rsid w:val="00C65EE4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CE5"/>
    <w:rsid w:val="00D27204"/>
    <w:rsid w:val="00D34108"/>
    <w:rsid w:val="00D53283"/>
    <w:rsid w:val="00D617F3"/>
    <w:rsid w:val="00D66A06"/>
    <w:rsid w:val="00D70D65"/>
    <w:rsid w:val="00D77FE7"/>
    <w:rsid w:val="00D8294C"/>
    <w:rsid w:val="00D8331B"/>
    <w:rsid w:val="00D83440"/>
    <w:rsid w:val="00D8432B"/>
    <w:rsid w:val="00D846B0"/>
    <w:rsid w:val="00D84716"/>
    <w:rsid w:val="00D857A0"/>
    <w:rsid w:val="00D959DD"/>
    <w:rsid w:val="00DA456A"/>
    <w:rsid w:val="00DB3F8F"/>
    <w:rsid w:val="00DB77CB"/>
    <w:rsid w:val="00DD033E"/>
    <w:rsid w:val="00DD24A5"/>
    <w:rsid w:val="00DD61DB"/>
    <w:rsid w:val="00DD6D6E"/>
    <w:rsid w:val="00DE6626"/>
    <w:rsid w:val="00DE7A9A"/>
    <w:rsid w:val="00DF3240"/>
    <w:rsid w:val="00DF544A"/>
    <w:rsid w:val="00DF5D73"/>
    <w:rsid w:val="00E01869"/>
    <w:rsid w:val="00E01E97"/>
    <w:rsid w:val="00E04C9E"/>
    <w:rsid w:val="00E06947"/>
    <w:rsid w:val="00E20121"/>
    <w:rsid w:val="00E22695"/>
    <w:rsid w:val="00E24348"/>
    <w:rsid w:val="00E25E11"/>
    <w:rsid w:val="00E346A9"/>
    <w:rsid w:val="00E45AC1"/>
    <w:rsid w:val="00E45D81"/>
    <w:rsid w:val="00E70151"/>
    <w:rsid w:val="00E7641E"/>
    <w:rsid w:val="00E838A6"/>
    <w:rsid w:val="00E922F8"/>
    <w:rsid w:val="00E963A7"/>
    <w:rsid w:val="00EA0AFA"/>
    <w:rsid w:val="00EB008E"/>
    <w:rsid w:val="00EB0E33"/>
    <w:rsid w:val="00EB4793"/>
    <w:rsid w:val="00EB6035"/>
    <w:rsid w:val="00EB71FF"/>
    <w:rsid w:val="00ED4B48"/>
    <w:rsid w:val="00EE1343"/>
    <w:rsid w:val="00EE4C0E"/>
    <w:rsid w:val="00EE5491"/>
    <w:rsid w:val="00EE7DB5"/>
    <w:rsid w:val="00EF684E"/>
    <w:rsid w:val="00F019F8"/>
    <w:rsid w:val="00F03234"/>
    <w:rsid w:val="00F10BEE"/>
    <w:rsid w:val="00F21529"/>
    <w:rsid w:val="00F33A4E"/>
    <w:rsid w:val="00F4037B"/>
    <w:rsid w:val="00F51CAE"/>
    <w:rsid w:val="00F51DBC"/>
    <w:rsid w:val="00F54FC5"/>
    <w:rsid w:val="00F55528"/>
    <w:rsid w:val="00F62FC9"/>
    <w:rsid w:val="00F63611"/>
    <w:rsid w:val="00F65321"/>
    <w:rsid w:val="00F74F84"/>
    <w:rsid w:val="00F8021E"/>
    <w:rsid w:val="00F83DA1"/>
    <w:rsid w:val="00F84659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D7AC15"/>
  <w15:docId w15:val="{E1A8C6BB-C48B-4E60-AD11-C1845ED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3"/>
  </w:style>
  <w:style w:type="paragraph" w:styleId="Ttulo1">
    <w:name w:val="heading 1"/>
    <w:basedOn w:val="Normal"/>
    <w:next w:val="Normal"/>
    <w:link w:val="Ttulo1Carter"/>
    <w:qFormat/>
    <w:rsid w:val="00891AC0"/>
    <w:pPr>
      <w:keepNext/>
      <w:suppressAutoHyphens w:val="0"/>
      <w:autoSpaceDN/>
      <w:textAlignment w:val="auto"/>
      <w:outlineLvl w:val="0"/>
    </w:pPr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2B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6C2D"/>
    <w:pPr>
      <w:suppressAutoHyphens w:val="0"/>
      <w:autoSpaceDN/>
      <w:textAlignment w:val="auto"/>
    </w:pPr>
    <w:rPr>
      <w:szCs w:val="21"/>
    </w:rPr>
  </w:style>
  <w:style w:type="character" w:customStyle="1" w:styleId="Ttulo1Carter">
    <w:name w:val="Título 1 Caráter"/>
    <w:basedOn w:val="Tipodeletrapredefinidodopargrafo"/>
    <w:link w:val="Ttulo1"/>
    <w:rsid w:val="00891AC0"/>
    <w:rPr>
      <w:rFonts w:ascii="Tahoma" w:eastAsia="Times New Roman" w:hAnsi="Tahoma" w:cs="Tahoma"/>
      <w:b/>
      <w:kern w:val="0"/>
      <w:sz w:val="18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depagamentos@cm-evora.pt" TargetMode="External"/><Relationship Id="rId4" Type="http://schemas.openxmlformats.org/officeDocument/2006/relationships/styles" Target="styles.xml"/><Relationship Id="rId9" Type="http://schemas.openxmlformats.org/officeDocument/2006/relationships/hyperlink" Target="mailto:ddepagamentos@cm-evora.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Props1.xml><?xml version="1.0" encoding="utf-8"?>
<ds:datastoreItem xmlns:ds="http://schemas.openxmlformats.org/officeDocument/2006/customXml" ds:itemID="{90D21D5C-99ED-4D1D-91C1-D082148E0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D6B3-4BF2-4E4C-A235-57E8A317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</Template>
  <TotalTime>1325</TotalTime>
  <Pages>4</Pages>
  <Words>1299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UPAMO- Ana Paula Lameiro</dc:creator>
  <cp:lastModifiedBy>DDE- Carla Mira</cp:lastModifiedBy>
  <cp:revision>11</cp:revision>
  <cp:lastPrinted>2020-11-11T19:30:00Z</cp:lastPrinted>
  <dcterms:created xsi:type="dcterms:W3CDTF">2023-03-13T16:00:00Z</dcterms:created>
  <dcterms:modified xsi:type="dcterms:W3CDTF">2025-02-21T15:22:00Z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83738702">
    <vt:lpwstr>False</vt:lpwstr>
  </property>
  <property fmtid="{D5CDD505-2E9C-101B-9397-08002B2CF9AE}" pid="3" name="_edoclink_CC_228655041">
    <vt:lpwstr>False</vt:lpwstr>
  </property>
  <property fmtid="{D5CDD505-2E9C-101B-9397-08002B2CF9AE}" pid="4" name="_edoclink_CC_4180362680">
    <vt:lpwstr>False</vt:lpwstr>
  </property>
  <property fmtid="{D5CDD505-2E9C-101B-9397-08002B2CF9AE}" pid="5" name="_edoclink_CC_4293060254">
    <vt:lpwstr>False</vt:lpwstr>
  </property>
  <property fmtid="{D5CDD505-2E9C-101B-9397-08002B2CF9AE}" pid="6" name="_edoclink_CC_3507234785">
    <vt:lpwstr>False</vt:lpwstr>
  </property>
  <property fmtid="{D5CDD505-2E9C-101B-9397-08002B2CF9AE}" pid="7" name="_edoclink_CC_3052482910">
    <vt:lpwstr>False</vt:lpwstr>
  </property>
  <property fmtid="{D5CDD505-2E9C-101B-9397-08002B2CF9AE}" pid="8" name="_edoclink_CC_778922248">
    <vt:lpwstr>False</vt:lpwstr>
  </property>
  <property fmtid="{D5CDD505-2E9C-101B-9397-08002B2CF9AE}" pid="9" name="_edoclink_CC_1436170786">
    <vt:lpwstr>False</vt:lpwstr>
  </property>
  <property fmtid="{D5CDD505-2E9C-101B-9397-08002B2CF9AE}" pid="10" name="_edoclink_CC_4066119434">
    <vt:lpwstr>False</vt:lpwstr>
  </property>
  <property fmtid="{D5CDD505-2E9C-101B-9397-08002B2CF9AE}" pid="11" name="_edoclink_CC_3527742818">
    <vt:lpwstr>False</vt:lpwstr>
  </property>
  <property fmtid="{D5CDD505-2E9C-101B-9397-08002B2CF9AE}" pid="12" name="_edoclink_CC_3301477374">
    <vt:lpwstr>False</vt:lpwstr>
  </property>
  <property fmtid="{D5CDD505-2E9C-101B-9397-08002B2CF9AE}" pid="13" name="_edoclink_CC_1159266244">
    <vt:lpwstr>False</vt:lpwstr>
  </property>
  <property fmtid="{D5CDD505-2E9C-101B-9397-08002B2CF9AE}" pid="14" name="_edoclink_CC_4252745880">
    <vt:lpwstr>False</vt:lpwstr>
  </property>
  <property fmtid="{D5CDD505-2E9C-101B-9397-08002B2CF9AE}" pid="15" name="_edoclink_CC_3356674525">
    <vt:lpwstr>False</vt:lpwstr>
  </property>
  <property fmtid="{D5CDD505-2E9C-101B-9397-08002B2CF9AE}" pid="16" name="_edoclink_CC_2014727096">
    <vt:lpwstr>False</vt:lpwstr>
  </property>
  <property fmtid="{D5CDD505-2E9C-101B-9397-08002B2CF9AE}" pid="17" name="_edoclink_CC_2526901496">
    <vt:lpwstr>False</vt:lpwstr>
  </property>
  <property fmtid="{D5CDD505-2E9C-101B-9397-08002B2CF9AE}" pid="18" name="_edoclink_CC_1936170586">
    <vt:lpwstr>False</vt:lpwstr>
  </property>
  <property fmtid="{D5CDD505-2E9C-101B-9397-08002B2CF9AE}" pid="19" name="_edoclink_CC_148182644">
    <vt:lpwstr>False</vt:lpwstr>
  </property>
  <property fmtid="{D5CDD505-2E9C-101B-9397-08002B2CF9AE}" pid="20" name="_edoclink_CC_3356594627">
    <vt:lpwstr>False</vt:lpwstr>
  </property>
  <property fmtid="{D5CDD505-2E9C-101B-9397-08002B2CF9AE}" pid="21" name="_edoclink_CC_1596364455">
    <vt:lpwstr>False</vt:lpwstr>
  </property>
  <property fmtid="{D5CDD505-2E9C-101B-9397-08002B2CF9AE}" pid="22" name="_edoclink_CC_4110518353">
    <vt:lpwstr>False</vt:lpwstr>
  </property>
  <property fmtid="{D5CDD505-2E9C-101B-9397-08002B2CF9AE}" pid="23" name="_edoclink_CC_2239037384">
    <vt:lpwstr>False</vt:lpwstr>
  </property>
</Properties>
</file>