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E10" w:rsidRPr="0075310A" w:rsidRDefault="00294189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5806D1" wp14:editId="2AF78106">
                <wp:simplePos x="0" y="0"/>
                <wp:positionH relativeFrom="margin">
                  <wp:posOffset>-1137920</wp:posOffset>
                </wp:positionH>
                <wp:positionV relativeFrom="paragraph">
                  <wp:posOffset>-571500</wp:posOffset>
                </wp:positionV>
                <wp:extent cx="7602871" cy="476644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2871" cy="476644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37CA" w:rsidRPr="0034245C" w:rsidRDefault="00294189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9418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Declaração de Mandato para Procedimento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06D1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9.6pt;margin-top:-45pt;width:598.65pt;height:37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" fillcolor="#ffbc44" stroked="f" strokeweight=".5pt">
                <v:textbox>
                  <w:txbxContent>
                    <w:p w:rsidR="00B837CA" w:rsidRPr="0034245C" w:rsidRDefault="00294189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94189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Declaração de Mandato para Procedimento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23" w:type="dxa"/>
        <w:tblInd w:w="-274" w:type="dxa"/>
        <w:tblBorders>
          <w:top w:val="single" w:sz="4" w:space="0" w:color="FFC000"/>
          <w:left w:val="single" w:sz="4" w:space="0" w:color="FFC000"/>
          <w:bottom w:val="single" w:sz="4" w:space="0" w:color="auto"/>
          <w:right w:val="single" w:sz="4" w:space="0" w:color="FFC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"/>
        <w:gridCol w:w="623"/>
        <w:gridCol w:w="421"/>
        <w:gridCol w:w="310"/>
        <w:gridCol w:w="492"/>
        <w:gridCol w:w="366"/>
        <w:gridCol w:w="367"/>
        <w:gridCol w:w="124"/>
        <w:gridCol w:w="23"/>
        <w:gridCol w:w="36"/>
        <w:gridCol w:w="855"/>
        <w:gridCol w:w="373"/>
        <w:gridCol w:w="1961"/>
        <w:gridCol w:w="58"/>
        <w:gridCol w:w="921"/>
        <w:gridCol w:w="61"/>
        <w:gridCol w:w="299"/>
        <w:gridCol w:w="2396"/>
      </w:tblGrid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37" w:type="dxa"/>
            <w:tcBorders>
              <w:top w:val="single" w:sz="4" w:space="0" w:color="FFC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94189">
              <w:rPr>
                <w:color w:val="000000"/>
                <w:sz w:val="18"/>
                <w:szCs w:val="18"/>
              </w:rPr>
              <w:t>1)</w:t>
            </w:r>
          </w:p>
        </w:tc>
        <w:tc>
          <w:tcPr>
            <w:tcW w:w="9686" w:type="dxa"/>
            <w:gridSpan w:val="17"/>
            <w:tcBorders>
              <w:top w:val="single" w:sz="4" w:space="0" w:color="FFC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449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2) com identificação fiscal n.º:</w:t>
            </w:r>
          </w:p>
        </w:tc>
        <w:tc>
          <w:tcPr>
            <w:tcW w:w="74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083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3) com morada/sede em:</w:t>
            </w:r>
          </w:p>
        </w:tc>
        <w:tc>
          <w:tcPr>
            <w:tcW w:w="7840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freguesia:</w:t>
            </w:r>
          </w:p>
        </w:tc>
        <w:tc>
          <w:tcPr>
            <w:tcW w:w="532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concelho de:</w:t>
            </w:r>
          </w:p>
        </w:tc>
        <w:tc>
          <w:tcPr>
            <w:tcW w:w="26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941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2941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omeio meu/minha mandatário/a</w:t>
            </w: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4)</w:t>
            </w:r>
          </w:p>
        </w:tc>
        <w:tc>
          <w:tcPr>
            <w:tcW w:w="9686" w:type="dxa"/>
            <w:gridSpan w:val="1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854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5) portador do documento de identificação n.º:</w:t>
            </w:r>
          </w:p>
        </w:tc>
        <w:tc>
          <w:tcPr>
            <w:tcW w:w="233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válido até:</w:t>
            </w:r>
          </w:p>
        </w:tc>
        <w:tc>
          <w:tcPr>
            <w:tcW w:w="275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449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6) com identificação fiscal n.º:</w:t>
            </w:r>
          </w:p>
        </w:tc>
        <w:tc>
          <w:tcPr>
            <w:tcW w:w="74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9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7) morador/a em:</w:t>
            </w:r>
          </w:p>
        </w:tc>
        <w:tc>
          <w:tcPr>
            <w:tcW w:w="8332" w:type="dxa"/>
            <w:gridSpan w:val="1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28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freguesia de:</w:t>
            </w:r>
          </w:p>
        </w:tc>
        <w:tc>
          <w:tcPr>
            <w:tcW w:w="496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concelho de:</w:t>
            </w:r>
          </w:p>
        </w:tc>
        <w:tc>
          <w:tcPr>
            <w:tcW w:w="23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a quem confio poderes para me representar junto do Município de</w:t>
            </w:r>
            <w:r w:rsidR="00567FD5">
              <w:rPr>
                <w:rFonts w:ascii="Arial" w:hAnsi="Arial" w:cs="Arial"/>
                <w:color w:val="000000"/>
                <w:sz w:val="18"/>
                <w:szCs w:val="18"/>
              </w:rPr>
              <w:t xml:space="preserve"> Évora</w:t>
            </w: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, para: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Apresentação de pedido/requerimento inicial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Apresentação de requerimento subsequente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Apresentação de reclamação no âmbito de processo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Consulta de processo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Solicitar e obter informações sobre o estado e andamento de processo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Solicitar e obter reproduções (cópias) de documentos de processo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083" w:type="dxa"/>
            <w:gridSpan w:val="5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189">
              <w:rPr>
                <w:rFonts w:ascii="Arial" w:hAnsi="Arial" w:cs="Arial"/>
                <w:sz w:val="18"/>
                <w:szCs w:val="18"/>
              </w:rPr>
              <w:t xml:space="preserve"> Especifique:</w:t>
            </w:r>
          </w:p>
        </w:tc>
        <w:tc>
          <w:tcPr>
            <w:tcW w:w="7840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Referente a:</w:t>
            </w: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999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 xml:space="preserve"> Assunto do requerimento/processo:</w:t>
            </w:r>
          </w:p>
        </w:tc>
        <w:tc>
          <w:tcPr>
            <w:tcW w:w="692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4189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923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46F6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9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Processo (n.º/ano):</w:t>
            </w:r>
          </w:p>
        </w:tc>
        <w:tc>
          <w:tcPr>
            <w:tcW w:w="122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18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28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6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189" w:rsidRPr="00294189" w:rsidRDefault="00294189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046F6" w:rsidRPr="00294189" w:rsidTr="0011258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963" w:type="dxa"/>
            <w:gridSpan w:val="9"/>
            <w:tcBorders>
              <w:bottom w:val="single" w:sz="4" w:space="0" w:color="FFC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6F6" w:rsidRPr="00024CC0" w:rsidRDefault="00B046F6" w:rsidP="00294189">
            <w:pPr>
              <w:suppressLineNumbers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CC0">
              <w:rPr>
                <w:rFonts w:ascii="Arial" w:hAnsi="Arial" w:cs="Arial"/>
                <w:b/>
                <w:color w:val="000000"/>
                <w:sz w:val="18"/>
                <w:szCs w:val="18"/>
              </w:rPr>
              <w:t>Declaração de Mandato</w:t>
            </w:r>
            <w:r w:rsidR="00112583" w:rsidRPr="00024CC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válida até:</w:t>
            </w:r>
          </w:p>
        </w:tc>
        <w:tc>
          <w:tcPr>
            <w:tcW w:w="6960" w:type="dxa"/>
            <w:gridSpan w:val="9"/>
            <w:tcBorders>
              <w:bottom w:val="single" w:sz="4" w:space="0" w:color="FFC000"/>
            </w:tcBorders>
            <w:shd w:val="clear" w:color="auto" w:fill="auto"/>
            <w:vAlign w:val="center"/>
          </w:tcPr>
          <w:p w:rsidR="00B046F6" w:rsidRPr="00294189" w:rsidRDefault="00B046F6" w:rsidP="00294189">
            <w:pPr>
              <w:suppressLineNumber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B0E10" w:rsidRPr="0075310A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294189" w:rsidRPr="00C70FC4" w:rsidTr="00294189">
        <w:trPr>
          <w:trHeight w:val="390"/>
        </w:trPr>
        <w:tc>
          <w:tcPr>
            <w:tcW w:w="9923" w:type="dxa"/>
            <w:gridSpan w:val="2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189" w:rsidRPr="00F62FC9" w:rsidRDefault="00567FD5" w:rsidP="00B046F6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294189">
              <w:rPr>
                <w:color w:val="000000"/>
                <w:sz w:val="18"/>
                <w:szCs w:val="18"/>
              </w:rPr>
              <w:t>Local</w:t>
            </w:r>
            <w:r>
              <w:rPr>
                <w:color w:val="000000"/>
                <w:sz w:val="18"/>
                <w:szCs w:val="18"/>
              </w:rPr>
              <w:t>)</w:t>
            </w:r>
            <w:r w:rsidR="00294189">
              <w:rPr>
                <w:color w:val="000000"/>
                <w:sz w:val="18"/>
                <w:szCs w:val="18"/>
              </w:rPr>
              <w:t xml:space="preserve">, </w:t>
            </w:r>
            <w:r w:rsidR="00294189" w:rsidRPr="00F62FC9">
              <w:rPr>
                <w:color w:val="000000"/>
                <w:sz w:val="18"/>
                <w:szCs w:val="18"/>
              </w:rPr>
              <w:t>____/____/_____</w:t>
            </w:r>
          </w:p>
        </w:tc>
      </w:tr>
      <w:tr w:rsidR="00294189" w:rsidRPr="00C70FC4" w:rsidTr="00B046F6">
        <w:trPr>
          <w:trHeight w:val="207"/>
        </w:trPr>
        <w:tc>
          <w:tcPr>
            <w:tcW w:w="9923" w:type="dxa"/>
            <w:gridSpan w:val="2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189" w:rsidRPr="00F62FC9" w:rsidRDefault="00294189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94189" w:rsidRPr="00C70FC4" w:rsidTr="00E05300">
        <w:trPr>
          <w:trHeight w:val="390"/>
        </w:trPr>
        <w:tc>
          <w:tcPr>
            <w:tcW w:w="4961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189" w:rsidRPr="00F62FC9" w:rsidRDefault="00294189" w:rsidP="00294189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Pr="00294189">
              <w:rPr>
                <w:color w:val="000000"/>
                <w:sz w:val="18"/>
                <w:szCs w:val="18"/>
              </w:rPr>
              <w:t>O/A Representado/a</w:t>
            </w:r>
          </w:p>
        </w:tc>
        <w:tc>
          <w:tcPr>
            <w:tcW w:w="4962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</w:tcPr>
          <w:p w:rsidR="00294189" w:rsidRPr="00F62FC9" w:rsidRDefault="00294189" w:rsidP="00294189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 w:rsidRPr="00294189">
              <w:rPr>
                <w:color w:val="000000"/>
                <w:sz w:val="18"/>
                <w:szCs w:val="18"/>
              </w:rPr>
              <w:t>O/A Mandatário/a</w:t>
            </w:r>
          </w:p>
        </w:tc>
      </w:tr>
      <w:tr w:rsidR="00294189" w:rsidRPr="00C70FC4" w:rsidTr="008311C3">
        <w:trPr>
          <w:trHeight w:val="390"/>
        </w:trPr>
        <w:tc>
          <w:tcPr>
            <w:tcW w:w="4961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</w:tcPr>
          <w:p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189" w:rsidRPr="00E22695" w:rsidRDefault="00294189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189" w:rsidRPr="00F62FC9" w:rsidTr="00294189">
        <w:trPr>
          <w:trHeight w:val="390"/>
        </w:trPr>
        <w:tc>
          <w:tcPr>
            <w:tcW w:w="9923" w:type="dxa"/>
            <w:gridSpan w:val="2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4189" w:rsidRPr="00567FD5" w:rsidRDefault="00294189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67FD5">
              <w:rPr>
                <w:color w:val="000000"/>
                <w:sz w:val="16"/>
                <w:szCs w:val="14"/>
              </w:rPr>
              <w:t>(Assinatura reconhecida nos termos gerais do direito ou assinatura digital qualificada, nomeadamente através do cartão de cidadão)</w:t>
            </w:r>
          </w:p>
        </w:tc>
      </w:tr>
    </w:tbl>
    <w:p w:rsidR="006B0E10" w:rsidRDefault="006B0E10" w:rsidP="00F62FC9">
      <w:pPr>
        <w:pStyle w:val="Standard"/>
        <w:spacing w:line="276" w:lineRule="auto"/>
        <w:rPr>
          <w:color w:val="000000"/>
          <w:sz w:val="18"/>
          <w:szCs w:val="18"/>
        </w:rPr>
      </w:pPr>
    </w:p>
    <w:tbl>
      <w:tblPr>
        <w:tblW w:w="9923" w:type="dxa"/>
        <w:tblInd w:w="-274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046F6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6F6" w:rsidRPr="00294189" w:rsidRDefault="00B046F6" w:rsidP="00B54B4D">
            <w:pPr>
              <w:suppressLineNumbers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6F6">
              <w:rPr>
                <w:rFonts w:ascii="Arial" w:hAnsi="Arial" w:cs="Arial"/>
                <w:b/>
                <w:color w:val="000000"/>
                <w:sz w:val="16"/>
                <w:szCs w:val="18"/>
              </w:rPr>
              <w:t>Instruções de Preenchimento:</w:t>
            </w:r>
          </w:p>
        </w:tc>
      </w:tr>
      <w:tr w:rsidR="00B046F6" w:rsidRPr="00294189" w:rsidTr="00B046F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1) Indicar nome ou denominação da pessoa singular ou coletiva representada, respetivamente.</w:t>
            </w:r>
          </w:p>
          <w:p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2) Indicar o n.º de identificação fiscal (NIF), se for pessoa singular ou o n.º de identificação de pessoa coletiva (NIPC).</w:t>
            </w:r>
          </w:p>
          <w:p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3) Indicar endereço postal de residência ou sede (morada (ex.: rua, avenida), n.º de polícia, código postal e localidade) da pessoa representada.</w:t>
            </w:r>
          </w:p>
          <w:p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4) Indicar o nome completo do/a mandatário/a.</w:t>
            </w:r>
          </w:p>
          <w:p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5) Indicar o n.º do documento de identificação (ex.: bilhete de identidade, cartão do cidadão) e a sua data de validade (</w:t>
            </w:r>
            <w:proofErr w:type="spellStart"/>
            <w:r w:rsidRPr="00B046F6">
              <w:rPr>
                <w:sz w:val="16"/>
                <w:szCs w:val="16"/>
              </w:rPr>
              <w:t>dd</w:t>
            </w:r>
            <w:proofErr w:type="spellEnd"/>
            <w:r w:rsidRPr="00B046F6">
              <w:rPr>
                <w:sz w:val="16"/>
                <w:szCs w:val="16"/>
              </w:rPr>
              <w:t>-mm-</w:t>
            </w:r>
            <w:proofErr w:type="spellStart"/>
            <w:r w:rsidRPr="00B046F6">
              <w:rPr>
                <w:sz w:val="16"/>
                <w:szCs w:val="16"/>
              </w:rPr>
              <w:t>aaaa</w:t>
            </w:r>
            <w:proofErr w:type="spellEnd"/>
            <w:r w:rsidRPr="00B046F6">
              <w:rPr>
                <w:sz w:val="16"/>
                <w:szCs w:val="16"/>
              </w:rPr>
              <w:t>).</w:t>
            </w:r>
          </w:p>
          <w:p w:rsidR="00B046F6" w:rsidRPr="00B046F6" w:rsidRDefault="00B046F6" w:rsidP="00B046F6">
            <w:pPr>
              <w:pStyle w:val="Standard"/>
              <w:jc w:val="both"/>
              <w:rPr>
                <w:sz w:val="16"/>
                <w:szCs w:val="16"/>
              </w:rPr>
            </w:pPr>
            <w:r w:rsidRPr="00B046F6">
              <w:rPr>
                <w:sz w:val="16"/>
                <w:szCs w:val="16"/>
              </w:rPr>
              <w:t>6) Indicar o n.º de identifica fiscal (NIF) do/a mandatário/a.</w:t>
            </w:r>
          </w:p>
          <w:p w:rsidR="00B046F6" w:rsidRPr="00B046F6" w:rsidRDefault="00B046F6" w:rsidP="00B046F6">
            <w:pPr>
              <w:pStyle w:val="Standard"/>
              <w:jc w:val="both"/>
              <w:rPr>
                <w:sz w:val="20"/>
              </w:rPr>
            </w:pPr>
            <w:r w:rsidRPr="00B046F6">
              <w:rPr>
                <w:sz w:val="16"/>
                <w:szCs w:val="16"/>
              </w:rPr>
              <w:t>7) Indicar endereço postal de residência (morada (ex.: rua, avenida), n.º de polícia, código postal e localidade) do/a mandatário/a.</w:t>
            </w:r>
          </w:p>
          <w:p w:rsidR="00B046F6" w:rsidRPr="00294189" w:rsidRDefault="00B046F6" w:rsidP="00B54B4D">
            <w:pPr>
              <w:suppressLineNumber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046F6" w:rsidRPr="00F62FC9" w:rsidRDefault="00B046F6" w:rsidP="00F62FC9">
      <w:pPr>
        <w:pStyle w:val="Standard"/>
        <w:spacing w:line="276" w:lineRule="auto"/>
        <w:rPr>
          <w:color w:val="000000"/>
          <w:sz w:val="18"/>
          <w:szCs w:val="18"/>
        </w:rPr>
      </w:pPr>
      <w:bookmarkStart w:id="0" w:name="_GoBack"/>
      <w:bookmarkEnd w:id="0"/>
    </w:p>
    <w:sectPr w:rsidR="00B046F6" w:rsidRPr="00F62FC9" w:rsidSect="009E730D">
      <w:headerReference w:type="default" r:id="rId9"/>
      <w:footerReference w:type="default" r:id="rId10"/>
      <w:footerReference w:type="first" r:id="rId11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043" w:rsidRDefault="00C16043">
      <w:r>
        <w:separator/>
      </w:r>
    </w:p>
  </w:endnote>
  <w:endnote w:type="continuationSeparator" w:id="0">
    <w:p w:rsidR="00C16043" w:rsidRDefault="00C1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852" w:rsidRDefault="00387C87" w:rsidP="00B837CA">
    <w:pPr>
      <w:pStyle w:val="Standard"/>
      <w:ind w:left="-567" w:hanging="426"/>
      <w:jc w:val="center"/>
    </w:pPr>
    <w:r>
      <w:rPr>
        <w:noProof/>
        <w:lang w:eastAsia="pt-PT" w:bidi="ar-SA"/>
      </w:rPr>
      <w:drawing>
        <wp:inline distT="0" distB="0" distL="0" distR="0" wp14:anchorId="77508EED" wp14:editId="6888211E">
          <wp:extent cx="5939790" cy="224621"/>
          <wp:effectExtent l="0" t="0" r="0" b="4445"/>
          <wp:docPr id="346" name="Imagem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37CA" w:rsidRDefault="00D244A3" w:rsidP="00B837CA">
    <w:pPr>
      <w:ind w:right="424"/>
      <w:jc w:val="right"/>
      <w:rPr>
        <w:rFonts w:ascii="Arial" w:hAnsi="Arial" w:cs="Arial"/>
        <w:sz w:val="10"/>
        <w:szCs w:val="10"/>
      </w:rPr>
    </w:pPr>
    <w:r w:rsidRPr="00D244A3">
      <w:rPr>
        <w:rFonts w:ascii="Arial" w:hAnsi="Arial" w:cs="Arial"/>
        <w:b/>
        <w:sz w:val="12"/>
        <w:szCs w:val="12"/>
      </w:rPr>
      <w:t>DE.CME.008V01</w:t>
    </w:r>
  </w:p>
  <w:p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:rsidR="00B837CA" w:rsidRDefault="00B837CA" w:rsidP="00C34709">
    <w:pPr>
      <w:pStyle w:val="Standard"/>
      <w:ind w:left="-567"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722CC499" wp14:editId="3A7F18DE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347" name="Imagem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E9DD15" wp14:editId="7ED33FB3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9DD1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" fillcolor="white [3201]" strokecolor="white [3212]" strokeweight=".5pt">
              <v:textbox>
                <w:txbxContent>
                  <w:p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3FA467" wp14:editId="6992A5F5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3FA467" id="Caixa de Texto 2" o:spid="_x0000_s1028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" filled="f" stroked="f">
              <v:textbox>
                <w:txbxContent>
                  <w:p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043" w:rsidRDefault="00C16043">
      <w:r>
        <w:rPr>
          <w:color w:val="000000"/>
        </w:rPr>
        <w:separator/>
      </w:r>
    </w:p>
  </w:footnote>
  <w:footnote w:type="continuationSeparator" w:id="0">
    <w:p w:rsidR="00C16043" w:rsidRDefault="00C1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:rsidTr="009E730D">
      <w:tc>
        <w:tcPr>
          <w:tcW w:w="4605" w:type="dxa"/>
        </w:tcPr>
        <w:p w:rsidR="009E730D" w:rsidRDefault="009E730D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606" w:type="dxa"/>
        </w:tcPr>
        <w:p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45877AE3" wp14:editId="79821DF1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344" name="Imagem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D0871" w:rsidRDefault="00CD0871" w:rsidP="00CD0871">
    <w:pPr>
      <w:pStyle w:val="Cabealho"/>
      <w:tabs>
        <w:tab w:val="clear" w:pos="4819"/>
        <w:tab w:val="clear" w:pos="9638"/>
        <w:tab w:val="left" w:pos="24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89"/>
    <w:rsid w:val="00010E32"/>
    <w:rsid w:val="00024CC0"/>
    <w:rsid w:val="0005488B"/>
    <w:rsid w:val="00071245"/>
    <w:rsid w:val="00091F07"/>
    <w:rsid w:val="00096244"/>
    <w:rsid w:val="000B15EF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583"/>
    <w:rsid w:val="00113A04"/>
    <w:rsid w:val="00124983"/>
    <w:rsid w:val="00143B2C"/>
    <w:rsid w:val="001556FB"/>
    <w:rsid w:val="001561E0"/>
    <w:rsid w:val="00171070"/>
    <w:rsid w:val="001773EC"/>
    <w:rsid w:val="00194765"/>
    <w:rsid w:val="00197B33"/>
    <w:rsid w:val="001A6EAD"/>
    <w:rsid w:val="001B7D67"/>
    <w:rsid w:val="001C1E52"/>
    <w:rsid w:val="001D6EB1"/>
    <w:rsid w:val="001D791E"/>
    <w:rsid w:val="001F5974"/>
    <w:rsid w:val="0020185F"/>
    <w:rsid w:val="0020568D"/>
    <w:rsid w:val="00222676"/>
    <w:rsid w:val="00222E58"/>
    <w:rsid w:val="00231542"/>
    <w:rsid w:val="00233E74"/>
    <w:rsid w:val="00237EDF"/>
    <w:rsid w:val="0027769C"/>
    <w:rsid w:val="00284601"/>
    <w:rsid w:val="00286C3A"/>
    <w:rsid w:val="00294189"/>
    <w:rsid w:val="002953AC"/>
    <w:rsid w:val="002A2624"/>
    <w:rsid w:val="002B27E5"/>
    <w:rsid w:val="002B2F8C"/>
    <w:rsid w:val="002B73AC"/>
    <w:rsid w:val="00303BB4"/>
    <w:rsid w:val="00315B23"/>
    <w:rsid w:val="003239F0"/>
    <w:rsid w:val="00334399"/>
    <w:rsid w:val="00340298"/>
    <w:rsid w:val="0034245C"/>
    <w:rsid w:val="003458EB"/>
    <w:rsid w:val="003548D6"/>
    <w:rsid w:val="003701AD"/>
    <w:rsid w:val="00380A39"/>
    <w:rsid w:val="00385566"/>
    <w:rsid w:val="0038650B"/>
    <w:rsid w:val="00387C87"/>
    <w:rsid w:val="00391B39"/>
    <w:rsid w:val="003B746C"/>
    <w:rsid w:val="003C03DE"/>
    <w:rsid w:val="003E1C0A"/>
    <w:rsid w:val="003E78B6"/>
    <w:rsid w:val="003F3316"/>
    <w:rsid w:val="00401B10"/>
    <w:rsid w:val="004148EA"/>
    <w:rsid w:val="00420747"/>
    <w:rsid w:val="00420DA0"/>
    <w:rsid w:val="004241BB"/>
    <w:rsid w:val="004344A4"/>
    <w:rsid w:val="00437A6B"/>
    <w:rsid w:val="0044485C"/>
    <w:rsid w:val="0046463B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229AA"/>
    <w:rsid w:val="005268D0"/>
    <w:rsid w:val="00536965"/>
    <w:rsid w:val="00536988"/>
    <w:rsid w:val="00541522"/>
    <w:rsid w:val="00561D10"/>
    <w:rsid w:val="00567FD5"/>
    <w:rsid w:val="005724D6"/>
    <w:rsid w:val="00585DC3"/>
    <w:rsid w:val="005A2AB6"/>
    <w:rsid w:val="005F2710"/>
    <w:rsid w:val="00603D22"/>
    <w:rsid w:val="00616DF1"/>
    <w:rsid w:val="00634C12"/>
    <w:rsid w:val="00637366"/>
    <w:rsid w:val="006453C0"/>
    <w:rsid w:val="00686C16"/>
    <w:rsid w:val="006918E6"/>
    <w:rsid w:val="006A1085"/>
    <w:rsid w:val="006B0E10"/>
    <w:rsid w:val="006B7337"/>
    <w:rsid w:val="006C6F20"/>
    <w:rsid w:val="0071223C"/>
    <w:rsid w:val="0073700A"/>
    <w:rsid w:val="00742DB9"/>
    <w:rsid w:val="00743E07"/>
    <w:rsid w:val="007516E0"/>
    <w:rsid w:val="0075310A"/>
    <w:rsid w:val="00763CC9"/>
    <w:rsid w:val="0077627B"/>
    <w:rsid w:val="0077634E"/>
    <w:rsid w:val="007821E2"/>
    <w:rsid w:val="007828C4"/>
    <w:rsid w:val="007B0B9B"/>
    <w:rsid w:val="007C1D72"/>
    <w:rsid w:val="007E5637"/>
    <w:rsid w:val="00804402"/>
    <w:rsid w:val="008251D9"/>
    <w:rsid w:val="008300B2"/>
    <w:rsid w:val="00852157"/>
    <w:rsid w:val="008703EF"/>
    <w:rsid w:val="00880894"/>
    <w:rsid w:val="00884C88"/>
    <w:rsid w:val="00886186"/>
    <w:rsid w:val="008900F8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E20DE"/>
    <w:rsid w:val="00900854"/>
    <w:rsid w:val="0090739F"/>
    <w:rsid w:val="009112BD"/>
    <w:rsid w:val="009146D5"/>
    <w:rsid w:val="009162E8"/>
    <w:rsid w:val="00923F85"/>
    <w:rsid w:val="0092484A"/>
    <w:rsid w:val="0093659F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B3A2A"/>
    <w:rsid w:val="009D1736"/>
    <w:rsid w:val="009D2340"/>
    <w:rsid w:val="009D4787"/>
    <w:rsid w:val="009E730D"/>
    <w:rsid w:val="009F099A"/>
    <w:rsid w:val="00A24AF4"/>
    <w:rsid w:val="00A2555A"/>
    <w:rsid w:val="00A45101"/>
    <w:rsid w:val="00A66077"/>
    <w:rsid w:val="00A74D68"/>
    <w:rsid w:val="00A8758E"/>
    <w:rsid w:val="00A9261A"/>
    <w:rsid w:val="00A92B81"/>
    <w:rsid w:val="00AA6F4B"/>
    <w:rsid w:val="00AB1C27"/>
    <w:rsid w:val="00AC2195"/>
    <w:rsid w:val="00AD6FB1"/>
    <w:rsid w:val="00AE0448"/>
    <w:rsid w:val="00AE4E9B"/>
    <w:rsid w:val="00AF254D"/>
    <w:rsid w:val="00AF4E52"/>
    <w:rsid w:val="00AF78FB"/>
    <w:rsid w:val="00B03620"/>
    <w:rsid w:val="00B046F6"/>
    <w:rsid w:val="00B10930"/>
    <w:rsid w:val="00B20365"/>
    <w:rsid w:val="00B32B2D"/>
    <w:rsid w:val="00B36883"/>
    <w:rsid w:val="00B40C0F"/>
    <w:rsid w:val="00B43F22"/>
    <w:rsid w:val="00B469B4"/>
    <w:rsid w:val="00B53666"/>
    <w:rsid w:val="00B63286"/>
    <w:rsid w:val="00B75F68"/>
    <w:rsid w:val="00B837CA"/>
    <w:rsid w:val="00B85089"/>
    <w:rsid w:val="00B928E5"/>
    <w:rsid w:val="00B95A3B"/>
    <w:rsid w:val="00BA745E"/>
    <w:rsid w:val="00BB7622"/>
    <w:rsid w:val="00BD3F54"/>
    <w:rsid w:val="00BD4F60"/>
    <w:rsid w:val="00BE0B76"/>
    <w:rsid w:val="00BE59B8"/>
    <w:rsid w:val="00BF7824"/>
    <w:rsid w:val="00C07563"/>
    <w:rsid w:val="00C07C71"/>
    <w:rsid w:val="00C07FD4"/>
    <w:rsid w:val="00C121A0"/>
    <w:rsid w:val="00C16043"/>
    <w:rsid w:val="00C237D0"/>
    <w:rsid w:val="00C23C91"/>
    <w:rsid w:val="00C248EA"/>
    <w:rsid w:val="00C33DE1"/>
    <w:rsid w:val="00C34709"/>
    <w:rsid w:val="00C360FD"/>
    <w:rsid w:val="00C45CB6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CE5"/>
    <w:rsid w:val="00D244A3"/>
    <w:rsid w:val="00D34108"/>
    <w:rsid w:val="00D617F3"/>
    <w:rsid w:val="00D66A06"/>
    <w:rsid w:val="00D70D65"/>
    <w:rsid w:val="00D77FE7"/>
    <w:rsid w:val="00D8294C"/>
    <w:rsid w:val="00D8331B"/>
    <w:rsid w:val="00D83440"/>
    <w:rsid w:val="00D846B0"/>
    <w:rsid w:val="00D84716"/>
    <w:rsid w:val="00D857A0"/>
    <w:rsid w:val="00D959DD"/>
    <w:rsid w:val="00DA456A"/>
    <w:rsid w:val="00DB3F8F"/>
    <w:rsid w:val="00DB77CB"/>
    <w:rsid w:val="00DD033E"/>
    <w:rsid w:val="00DD61DB"/>
    <w:rsid w:val="00DD6D6E"/>
    <w:rsid w:val="00DE6626"/>
    <w:rsid w:val="00DF3240"/>
    <w:rsid w:val="00DF544A"/>
    <w:rsid w:val="00E01E97"/>
    <w:rsid w:val="00E04C9E"/>
    <w:rsid w:val="00E06947"/>
    <w:rsid w:val="00E22695"/>
    <w:rsid w:val="00E24348"/>
    <w:rsid w:val="00E25E11"/>
    <w:rsid w:val="00E45AC1"/>
    <w:rsid w:val="00E45D81"/>
    <w:rsid w:val="00E70151"/>
    <w:rsid w:val="00E838A6"/>
    <w:rsid w:val="00E922F8"/>
    <w:rsid w:val="00E963A7"/>
    <w:rsid w:val="00EB008E"/>
    <w:rsid w:val="00EB0E33"/>
    <w:rsid w:val="00EB6035"/>
    <w:rsid w:val="00EB71FF"/>
    <w:rsid w:val="00ED4B48"/>
    <w:rsid w:val="00EE4C0E"/>
    <w:rsid w:val="00EE7DB5"/>
    <w:rsid w:val="00EF684E"/>
    <w:rsid w:val="00F03234"/>
    <w:rsid w:val="00F10BEE"/>
    <w:rsid w:val="00F33A4E"/>
    <w:rsid w:val="00F51CAE"/>
    <w:rsid w:val="00F51DBC"/>
    <w:rsid w:val="00F55528"/>
    <w:rsid w:val="00F62FC9"/>
    <w:rsid w:val="00F63611"/>
    <w:rsid w:val="00F65321"/>
    <w:rsid w:val="00F74F84"/>
    <w:rsid w:val="00F8021E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DFE0C"/>
  <w15:docId w15:val="{CF3C6613-33B2-4A15-B009-2A1F39F8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6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D6B3-4BF2-4E4C-A235-57E8A317B9DC}">
  <ds:schemaRefs/>
</ds:datastoreItem>
</file>

<file path=customXml/itemProps2.xml><?xml version="1.0" encoding="utf-8"?>
<ds:datastoreItem xmlns:ds="http://schemas.openxmlformats.org/officeDocument/2006/customXml" ds:itemID="{112ED1F6-D127-4FD5-A8E3-273CC836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</Template>
  <TotalTime>20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UPAMO- Ana Paula Lameiro</dc:creator>
  <cp:lastModifiedBy>UPAMO- Ana Paula Lameiro</cp:lastModifiedBy>
  <cp:revision>6</cp:revision>
  <cp:lastPrinted>2020-11-11T19:30:00Z</cp:lastPrinted>
  <dcterms:created xsi:type="dcterms:W3CDTF">2022-04-07T10:51:00Z</dcterms:created>
  <dcterms:modified xsi:type="dcterms:W3CDTF">2022-04-07T11:14:00Z</dcterms:modified>
</cp:coreProperties>
</file>